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B6E448" w14:textId="3A0BA9C8" w:rsidR="0070420A" w:rsidRPr="009509A4" w:rsidRDefault="00000000" w:rsidP="00320AC3">
      <w:pPr>
        <w:rPr>
          <w:b/>
          <w:sz w:val="32"/>
          <w:szCs w:val="32"/>
        </w:rPr>
      </w:pPr>
      <w:sdt>
        <w:sdtPr>
          <w:rPr>
            <w:b/>
            <w:sz w:val="32"/>
            <w:szCs w:val="32"/>
          </w:rPr>
          <w:alias w:val="Nome do destinatário"/>
          <w:tag w:val=""/>
          <w:id w:val="-184519932"/>
          <w:placeholder>
            <w:docPart w:val="2B4D5A3EA3CD4DCCA7F96434DE60994F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 w:multiLine="1"/>
        </w:sdtPr>
        <w:sdtContent>
          <w:r w:rsidR="00B2395D">
            <w:rPr>
              <w:b/>
              <w:sz w:val="32"/>
              <w:szCs w:val="32"/>
            </w:rPr>
            <w:t>CONTRATO DE PRESTAÇAO DE SERVIÇOS E CESSÃO DE ESPAÇO PUBLICITÁRIO</w:t>
          </w:r>
        </w:sdtContent>
      </w:sdt>
    </w:p>
    <w:p w14:paraId="3956ADCF" w14:textId="77777777" w:rsidR="009805D1" w:rsidRDefault="009805D1" w:rsidP="00AD7429">
      <w:pPr>
        <w:rPr>
          <w:sz w:val="28"/>
        </w:rPr>
      </w:pPr>
    </w:p>
    <w:p w14:paraId="33607F57" w14:textId="03CAA72B" w:rsidR="00D33BCD" w:rsidRDefault="00A379B0" w:rsidP="009805D1">
      <w:pPr>
        <w:spacing w:line="276" w:lineRule="auto"/>
        <w:rPr>
          <w:sz w:val="28"/>
        </w:rPr>
      </w:pPr>
      <w:r>
        <w:rPr>
          <w:sz w:val="28"/>
        </w:rPr>
        <w:t>E</w:t>
      </w:r>
      <w:r w:rsidR="009509A4">
        <w:rPr>
          <w:sz w:val="28"/>
        </w:rPr>
        <w:t xml:space="preserve">ntre si, de um lado </w:t>
      </w:r>
      <w:r w:rsidR="005F335D">
        <w:rPr>
          <w:sz w:val="28"/>
        </w:rPr>
        <w:t>JM Sites Marketing e Negócios</w:t>
      </w:r>
      <w:r w:rsidR="009509A4">
        <w:rPr>
          <w:sz w:val="28"/>
        </w:rPr>
        <w:t xml:space="preserve"> Inscrita no CNPJ </w:t>
      </w:r>
      <w:r w:rsidR="005F335D">
        <w:rPr>
          <w:sz w:val="28"/>
        </w:rPr>
        <w:t>29.372.195/0001-82</w:t>
      </w:r>
      <w:r w:rsidR="009509A4">
        <w:rPr>
          <w:sz w:val="28"/>
        </w:rPr>
        <w:t xml:space="preserve"> com sede à </w:t>
      </w:r>
      <w:r w:rsidR="001C5FDF">
        <w:rPr>
          <w:sz w:val="28"/>
        </w:rPr>
        <w:t>Rua Pedro Vaz Coelho,79 – Bairro Altos de Caucaia – Cotia/SP</w:t>
      </w:r>
      <w:r w:rsidR="009509A4">
        <w:rPr>
          <w:sz w:val="28"/>
        </w:rPr>
        <w:t>, doravante denominada “</w:t>
      </w:r>
      <w:r w:rsidR="009509A4" w:rsidRPr="006E6732">
        <w:rPr>
          <w:b/>
          <w:bCs/>
          <w:sz w:val="28"/>
        </w:rPr>
        <w:t>JM Sites</w:t>
      </w:r>
      <w:r w:rsidR="009509A4">
        <w:rPr>
          <w:sz w:val="28"/>
        </w:rPr>
        <w:t xml:space="preserve">”, neste ato representado por </w:t>
      </w:r>
      <w:r w:rsidR="005F335D" w:rsidRPr="00CD095F">
        <w:rPr>
          <w:b/>
          <w:bCs/>
          <w:sz w:val="28"/>
        </w:rPr>
        <w:t>Débora Cristina de Almeida Silva</w:t>
      </w:r>
      <w:r w:rsidR="009509A4">
        <w:rPr>
          <w:sz w:val="28"/>
        </w:rPr>
        <w:t xml:space="preserve"> </w:t>
      </w:r>
      <w:r w:rsidR="009509A4" w:rsidRPr="009509A4">
        <w:rPr>
          <w:sz w:val="28"/>
        </w:rPr>
        <w:t xml:space="preserve"> </w:t>
      </w:r>
      <w:r w:rsidR="009509A4">
        <w:rPr>
          <w:sz w:val="28"/>
        </w:rPr>
        <w:t>e de outro lado a contratante</w:t>
      </w:r>
      <w:r w:rsidR="006E6732">
        <w:rPr>
          <w:sz w:val="28"/>
        </w:rPr>
        <w:t xml:space="preserve"> </w:t>
      </w:r>
      <w:r w:rsidR="004D5FA2">
        <w:rPr>
          <w:rFonts w:ascii="Arial" w:hAnsi="Arial" w:cs="Arial"/>
          <w:b/>
          <w:bCs/>
          <w:color w:val="000000"/>
          <w:szCs w:val="24"/>
        </w:rPr>
        <w:t>{{RAZAO-SOCIAL}}</w:t>
      </w:r>
      <w:r w:rsidR="009509A4">
        <w:rPr>
          <w:sz w:val="28"/>
        </w:rPr>
        <w:t xml:space="preserve"> incrito no CNPJ</w:t>
      </w:r>
      <w:r w:rsidR="00CD095F">
        <w:rPr>
          <w:sz w:val="28"/>
        </w:rPr>
        <w:t>/CPF</w:t>
      </w:r>
      <w:r w:rsidR="00A30CB3">
        <w:rPr>
          <w:sz w:val="28"/>
        </w:rPr>
        <w:t xml:space="preserve"> </w:t>
      </w:r>
      <w:r w:rsidR="004D5FA2">
        <w:rPr>
          <w:sz w:val="28"/>
        </w:rPr>
        <w:t>{{CNPJ}}</w:t>
      </w:r>
      <w:r w:rsidR="00A30CB3">
        <w:rPr>
          <w:sz w:val="28"/>
        </w:rPr>
        <w:t xml:space="preserve"> </w:t>
      </w:r>
      <w:r w:rsidR="009509A4">
        <w:rPr>
          <w:sz w:val="28"/>
        </w:rPr>
        <w:t xml:space="preserve">, sediado à </w:t>
      </w:r>
      <w:r w:rsidR="004D5FA2">
        <w:rPr>
          <w:sz w:val="28"/>
        </w:rPr>
        <w:t>{{ENDERECO-COMPLETO}}</w:t>
      </w:r>
      <w:r w:rsidR="00A30CB3">
        <w:rPr>
          <w:sz w:val="28"/>
        </w:rPr>
        <w:t>.</w:t>
      </w:r>
      <w:r w:rsidR="009509A4">
        <w:rPr>
          <w:sz w:val="28"/>
        </w:rPr>
        <w:t xml:space="preserve"> representado por </w:t>
      </w:r>
      <w:r w:rsidR="004D5FA2">
        <w:rPr>
          <w:b/>
          <w:bCs/>
          <w:sz w:val="28"/>
        </w:rPr>
        <w:t>{{NOME-COMPLETO}}</w:t>
      </w:r>
      <w:r w:rsidR="005F335D">
        <w:rPr>
          <w:sz w:val="28"/>
        </w:rPr>
        <w:t xml:space="preserve"> </w:t>
      </w:r>
      <w:r w:rsidR="009805D1">
        <w:rPr>
          <w:sz w:val="28"/>
        </w:rPr>
        <w:t>RG</w:t>
      </w:r>
      <w:r w:rsidR="005F335D">
        <w:rPr>
          <w:sz w:val="28"/>
        </w:rPr>
        <w:t xml:space="preserve"> nº </w:t>
      </w:r>
      <w:r w:rsidR="009805D1" w:rsidRPr="00686DBF">
        <w:rPr>
          <w:sz w:val="22"/>
          <w:szCs w:val="22"/>
        </w:rPr>
        <w:t>{{RG-do-cliente}}</w:t>
      </w:r>
      <w:r w:rsidR="00CD687C">
        <w:rPr>
          <w:sz w:val="28"/>
        </w:rPr>
        <w:t xml:space="preserve"> </w:t>
      </w:r>
      <w:r w:rsidR="009509A4">
        <w:rPr>
          <w:sz w:val="28"/>
        </w:rPr>
        <w:t xml:space="preserve">doravante </w:t>
      </w:r>
      <w:r w:rsidR="00CD687C">
        <w:rPr>
          <w:sz w:val="28"/>
        </w:rPr>
        <w:t xml:space="preserve">denominada </w:t>
      </w:r>
      <w:r w:rsidR="00CD687C" w:rsidRPr="006E6732">
        <w:rPr>
          <w:sz w:val="28"/>
        </w:rPr>
        <w:t>CLIENTE</w:t>
      </w:r>
      <w:r w:rsidR="00CD687C">
        <w:rPr>
          <w:sz w:val="28"/>
        </w:rPr>
        <w:t xml:space="preserve">, </w:t>
      </w:r>
      <w:r>
        <w:rPr>
          <w:sz w:val="28"/>
        </w:rPr>
        <w:t xml:space="preserve">Celebram </w:t>
      </w:r>
      <w:r w:rsidR="00CD687C">
        <w:rPr>
          <w:sz w:val="28"/>
        </w:rPr>
        <w:t xml:space="preserve">este contrato </w:t>
      </w:r>
      <w:r>
        <w:rPr>
          <w:sz w:val="28"/>
        </w:rPr>
        <w:t xml:space="preserve">particular </w:t>
      </w:r>
      <w:r w:rsidR="00CD687C">
        <w:rPr>
          <w:sz w:val="28"/>
        </w:rPr>
        <w:t>de Prestação de serviços conforme cláusulas a seguir;</w:t>
      </w:r>
    </w:p>
    <w:p w14:paraId="1801F6B6" w14:textId="77777777" w:rsidR="00CD687C" w:rsidRDefault="00CD687C" w:rsidP="00320AC3">
      <w:pPr>
        <w:rPr>
          <w:sz w:val="28"/>
        </w:rPr>
      </w:pPr>
    </w:p>
    <w:p w14:paraId="1E62703F" w14:textId="77777777" w:rsidR="00CD687C" w:rsidRDefault="00CD687C" w:rsidP="0051750A">
      <w:pPr>
        <w:pStyle w:val="PargrafodaLista"/>
        <w:numPr>
          <w:ilvl w:val="0"/>
          <w:numId w:val="27"/>
        </w:numPr>
        <w:jc w:val="left"/>
        <w:outlineLvl w:val="0"/>
        <w:rPr>
          <w:b/>
        </w:rPr>
      </w:pPr>
      <w:r w:rsidRPr="0051750A">
        <w:rPr>
          <w:b/>
        </w:rPr>
        <w:t>OBJETO DO CONTRATO</w:t>
      </w:r>
    </w:p>
    <w:p w14:paraId="4178E958" w14:textId="77777777" w:rsidR="0078036C" w:rsidRPr="0051750A" w:rsidRDefault="0078036C" w:rsidP="0078036C">
      <w:pPr>
        <w:pStyle w:val="PargrafodaLista"/>
        <w:ind w:left="360"/>
        <w:jc w:val="left"/>
        <w:outlineLvl w:val="0"/>
        <w:rPr>
          <w:b/>
        </w:rPr>
      </w:pPr>
    </w:p>
    <w:p w14:paraId="569CA13F" w14:textId="2C5E8D79" w:rsidR="00CD687C" w:rsidRDefault="00D7755A" w:rsidP="00AD7429">
      <w:pPr>
        <w:pStyle w:val="PargrafodaLista"/>
        <w:numPr>
          <w:ilvl w:val="1"/>
          <w:numId w:val="27"/>
        </w:numPr>
      </w:pPr>
      <w:r>
        <w:t xml:space="preserve">Criação de anúncios no Portal </w:t>
      </w:r>
      <w:r w:rsidR="004B2267">
        <w:t>EmCotia.com.br</w:t>
      </w:r>
      <w:r w:rsidR="00CD687C" w:rsidRPr="00CD687C">
        <w:t>, cust</w:t>
      </w:r>
      <w:r w:rsidR="00CD687C">
        <w:t>omização com os dados do cliente, a saber</w:t>
      </w:r>
      <w:r w:rsidR="0078036C">
        <w:t xml:space="preserve">, textos, imagens e contatos do </w:t>
      </w:r>
      <w:r w:rsidR="00CD687C" w:rsidRPr="0051750A">
        <w:rPr>
          <w:b/>
        </w:rPr>
        <w:t>CLIENTE</w:t>
      </w:r>
      <w:r>
        <w:rPr>
          <w:b/>
        </w:rPr>
        <w:t xml:space="preserve"> </w:t>
      </w:r>
      <w:r w:rsidRPr="00D7755A">
        <w:t xml:space="preserve">para </w:t>
      </w:r>
      <w:r w:rsidR="004A3073">
        <w:t>a</w:t>
      </w:r>
      <w:r w:rsidRPr="00D7755A">
        <w:t xml:space="preserve"> localidade</w:t>
      </w:r>
      <w:r>
        <w:t xml:space="preserve"> a</w:t>
      </w:r>
      <w:r w:rsidR="004A3073">
        <w:t xml:space="preserve"> sua</w:t>
      </w:r>
      <w:r>
        <w:t xml:space="preserve"> escolha.</w:t>
      </w:r>
    </w:p>
    <w:p w14:paraId="67929718" w14:textId="2EEF0CDE" w:rsidR="004A3073" w:rsidRDefault="004A3073" w:rsidP="00AD7429">
      <w:pPr>
        <w:pStyle w:val="PargrafodaLista"/>
        <w:numPr>
          <w:ilvl w:val="1"/>
          <w:numId w:val="27"/>
        </w:numPr>
      </w:pPr>
      <w:r>
        <w:t xml:space="preserve">Nosso portal funciona melhor com um bairro especifico. Poderá aparecer também em outros </w:t>
      </w:r>
      <w:r w:rsidR="004B2267">
        <w:t>Bairros em Cotia</w:t>
      </w:r>
      <w:r>
        <w:t xml:space="preserve"> mas o cliente deverá escolher um de sua preferência.</w:t>
      </w:r>
    </w:p>
    <w:p w14:paraId="51E2C447" w14:textId="77777777" w:rsidR="008C2D7E" w:rsidRPr="00CD687C" w:rsidRDefault="008C2D7E" w:rsidP="00CD687C">
      <w:pPr>
        <w:ind w:left="720"/>
        <w:jc w:val="left"/>
      </w:pPr>
    </w:p>
    <w:p w14:paraId="0390C232" w14:textId="77777777" w:rsidR="008C2D7E" w:rsidRPr="0078036C" w:rsidRDefault="00CD687C" w:rsidP="0051750A">
      <w:pPr>
        <w:pStyle w:val="PargrafodaLista"/>
        <w:numPr>
          <w:ilvl w:val="0"/>
          <w:numId w:val="27"/>
        </w:numPr>
        <w:jc w:val="left"/>
        <w:outlineLvl w:val="0"/>
      </w:pPr>
      <w:r w:rsidRPr="0051750A">
        <w:rPr>
          <w:b/>
        </w:rPr>
        <w:t>CONDIÇÕES GERAIS</w:t>
      </w:r>
    </w:p>
    <w:p w14:paraId="6376A8F1" w14:textId="77777777" w:rsidR="0078036C" w:rsidRPr="008C2D7E" w:rsidRDefault="0078036C" w:rsidP="0078036C">
      <w:pPr>
        <w:pStyle w:val="PargrafodaLista"/>
        <w:ind w:left="360"/>
        <w:jc w:val="left"/>
        <w:outlineLvl w:val="0"/>
      </w:pPr>
    </w:p>
    <w:p w14:paraId="5A3C08E8" w14:textId="35C7219D" w:rsidR="008C2D7E" w:rsidRDefault="00CD687C" w:rsidP="00AD7429">
      <w:pPr>
        <w:pStyle w:val="PargrafodaLista"/>
        <w:numPr>
          <w:ilvl w:val="1"/>
          <w:numId w:val="27"/>
        </w:numPr>
        <w:spacing w:before="240" w:after="240"/>
        <w:outlineLvl w:val="1"/>
      </w:pPr>
      <w:r w:rsidRPr="008C2D7E">
        <w:t xml:space="preserve">A JM SITES </w:t>
      </w:r>
      <w:r w:rsidR="0051750A">
        <w:t>realizará</w:t>
      </w:r>
      <w:r w:rsidRPr="008C2D7E">
        <w:t xml:space="preserve"> o desenvolvimento, Hospedagem e Manutenção do </w:t>
      </w:r>
      <w:r w:rsidR="005B6958">
        <w:t>anúncio</w:t>
      </w:r>
      <w:r w:rsidRPr="008C2D7E">
        <w:t xml:space="preserve"> durante toda a vigência do contrato</w:t>
      </w:r>
      <w:r w:rsidR="008C2D7E">
        <w:t>.</w:t>
      </w:r>
    </w:p>
    <w:p w14:paraId="2F076E81" w14:textId="4118D791" w:rsidR="0078036C" w:rsidRDefault="0078036C" w:rsidP="00AD7429">
      <w:pPr>
        <w:pStyle w:val="PargrafodaLista"/>
        <w:numPr>
          <w:ilvl w:val="1"/>
          <w:numId w:val="27"/>
        </w:numPr>
        <w:spacing w:before="240" w:after="240"/>
        <w:outlineLvl w:val="1"/>
      </w:pPr>
      <w:r>
        <w:t xml:space="preserve">O </w:t>
      </w:r>
      <w:r w:rsidR="005B6958">
        <w:t>anúncio</w:t>
      </w:r>
      <w:r>
        <w:t xml:space="preserve"> </w:t>
      </w:r>
      <w:r w:rsidR="005B6958">
        <w:t>co</w:t>
      </w:r>
      <w:r>
        <w:t xml:space="preserve">ntemplará </w:t>
      </w:r>
      <w:r w:rsidR="005B6958">
        <w:t xml:space="preserve">uma página para </w:t>
      </w:r>
      <w:r w:rsidR="004A3073">
        <w:t>a</w:t>
      </w:r>
      <w:r w:rsidR="005B6958">
        <w:t xml:space="preserve"> localidade escolhida.</w:t>
      </w:r>
    </w:p>
    <w:p w14:paraId="4B27224E" w14:textId="255E1E5B" w:rsidR="00BA18FF" w:rsidRDefault="00BA18FF" w:rsidP="00AD7429">
      <w:pPr>
        <w:pStyle w:val="PargrafodaLista"/>
        <w:numPr>
          <w:ilvl w:val="1"/>
          <w:numId w:val="27"/>
        </w:numPr>
        <w:spacing w:before="240" w:after="240"/>
        <w:outlineLvl w:val="1"/>
      </w:pPr>
      <w:r>
        <w:t xml:space="preserve">Para efeito de comparação, </w:t>
      </w:r>
      <w:r w:rsidR="008332BE">
        <w:t>a</w:t>
      </w:r>
      <w:r>
        <w:t xml:space="preserve"> página poderá ter até </w:t>
      </w:r>
      <w:r w:rsidR="005B6958">
        <w:t>3</w:t>
      </w:r>
      <w:r>
        <w:t xml:space="preserve"> fotos e no máximo 1000 caracteres.</w:t>
      </w:r>
    </w:p>
    <w:p w14:paraId="5B2805B3" w14:textId="38A8514B" w:rsidR="008C2D7E" w:rsidRPr="008C2D7E" w:rsidRDefault="008C2D7E" w:rsidP="00AD7429">
      <w:pPr>
        <w:pStyle w:val="PargrafodaLista"/>
        <w:numPr>
          <w:ilvl w:val="1"/>
          <w:numId w:val="27"/>
        </w:numPr>
        <w:spacing w:before="240" w:after="240"/>
        <w:outlineLvl w:val="1"/>
      </w:pPr>
      <w:r w:rsidRPr="008C2D7E">
        <w:t xml:space="preserve">O </w:t>
      </w:r>
      <w:r w:rsidR="005B6958">
        <w:t>anúncio</w:t>
      </w:r>
      <w:r w:rsidRPr="008C2D7E">
        <w:t xml:space="preserve"> será alimentado com as informações do Cliente, como número de telefone, imagens texto e </w:t>
      </w:r>
      <w:r w:rsidR="0051750A" w:rsidRPr="008C2D7E">
        <w:t>E-</w:t>
      </w:r>
      <w:r w:rsidR="005B6958">
        <w:t>mail</w:t>
      </w:r>
      <w:r w:rsidR="0051750A" w:rsidRPr="008C2D7E">
        <w:t xml:space="preserve"> fornecido pel</w:t>
      </w:r>
      <w:r w:rsidR="005B6958">
        <w:t>o</w:t>
      </w:r>
      <w:r w:rsidR="0051750A" w:rsidRPr="008C2D7E">
        <w:t xml:space="preserve"> </w:t>
      </w:r>
      <w:r w:rsidR="005B6958">
        <w:t>cliente</w:t>
      </w:r>
      <w:r w:rsidRPr="008C2D7E">
        <w:t xml:space="preserve">. </w:t>
      </w:r>
    </w:p>
    <w:p w14:paraId="296F8CA1" w14:textId="67D32117" w:rsidR="008C2D7E" w:rsidRDefault="008C2D7E" w:rsidP="00AD7429">
      <w:pPr>
        <w:pStyle w:val="PargrafodaLista"/>
        <w:numPr>
          <w:ilvl w:val="1"/>
          <w:numId w:val="27"/>
        </w:numPr>
        <w:spacing w:before="240" w:after="240"/>
        <w:outlineLvl w:val="1"/>
      </w:pPr>
      <w:r w:rsidRPr="008C2D7E">
        <w:t>O domínio é de propriedade da JM Sites, e poderá ser utilizado pel</w:t>
      </w:r>
      <w:r w:rsidR="005B6958">
        <w:t>o</w:t>
      </w:r>
      <w:r w:rsidRPr="008C2D7E">
        <w:t xml:space="preserve"> </w:t>
      </w:r>
      <w:r w:rsidR="005B6958">
        <w:t>Cliente</w:t>
      </w:r>
      <w:r w:rsidRPr="008C2D7E">
        <w:t xml:space="preserve"> somente durante a vigência deste documento.</w:t>
      </w:r>
    </w:p>
    <w:p w14:paraId="3772C5D8" w14:textId="7CABE225" w:rsidR="008C2D7E" w:rsidRDefault="008C2D7E" w:rsidP="00AD7429">
      <w:pPr>
        <w:pStyle w:val="PargrafodaLista"/>
        <w:numPr>
          <w:ilvl w:val="1"/>
          <w:numId w:val="27"/>
        </w:numPr>
        <w:spacing w:before="240" w:after="240"/>
        <w:outlineLvl w:val="1"/>
      </w:pPr>
      <w:r>
        <w:t xml:space="preserve">O endereço </w:t>
      </w:r>
      <w:r w:rsidR="005B6958">
        <w:t xml:space="preserve">das páginas </w:t>
      </w:r>
      <w:r>
        <w:t xml:space="preserve"> poder</w:t>
      </w:r>
      <w:r w:rsidR="005B6958">
        <w:t>ão</w:t>
      </w:r>
      <w:r>
        <w:t xml:space="preserve"> ser divulgado</w:t>
      </w:r>
      <w:r w:rsidR="005B6958">
        <w:t>s</w:t>
      </w:r>
      <w:r>
        <w:t xml:space="preserve"> a terceiros como sendo da CLIENTE enquanto durar a vigência deste contrato.</w:t>
      </w:r>
    </w:p>
    <w:p w14:paraId="491CC2A4" w14:textId="41296AC7" w:rsidR="0051750A" w:rsidRDefault="0051750A" w:rsidP="00AD7429">
      <w:pPr>
        <w:pStyle w:val="PargrafodaLista"/>
        <w:numPr>
          <w:ilvl w:val="1"/>
          <w:numId w:val="27"/>
        </w:numPr>
        <w:spacing w:before="240" w:after="240"/>
        <w:outlineLvl w:val="1"/>
      </w:pPr>
      <w:r>
        <w:t xml:space="preserve">A rescisão do Contrato por qualquer motivo incide em retirar do ar os dados de contato da </w:t>
      </w:r>
      <w:r w:rsidR="001104D6">
        <w:t>c</w:t>
      </w:r>
      <w:r w:rsidR="009605FF">
        <w:t>l</w:t>
      </w:r>
      <w:r w:rsidR="001104D6">
        <w:t>iente</w:t>
      </w:r>
      <w:r>
        <w:t>.</w:t>
      </w:r>
    </w:p>
    <w:p w14:paraId="6F63D8E1" w14:textId="394193F1" w:rsidR="0051750A" w:rsidRDefault="0051750A" w:rsidP="00AD7429">
      <w:pPr>
        <w:pStyle w:val="PargrafodaLista"/>
        <w:numPr>
          <w:ilvl w:val="1"/>
          <w:numId w:val="27"/>
        </w:numPr>
        <w:spacing w:before="240" w:after="240"/>
        <w:outlineLvl w:val="1"/>
      </w:pPr>
      <w:r>
        <w:t>Havendo a rescisã</w:t>
      </w:r>
      <w:r w:rsidR="0078036C">
        <w:t xml:space="preserve">o do presente contrato, </w:t>
      </w:r>
      <w:r w:rsidR="005B6958">
        <w:t xml:space="preserve">as páginas </w:t>
      </w:r>
      <w:r>
        <w:t>ser</w:t>
      </w:r>
      <w:r w:rsidR="005B6958">
        <w:t>ão</w:t>
      </w:r>
      <w:r>
        <w:t xml:space="preserve"> locad</w:t>
      </w:r>
      <w:r w:rsidR="005B6958">
        <w:t>as</w:t>
      </w:r>
      <w:r w:rsidR="00BA18FF">
        <w:t xml:space="preserve"> pela JM Sites</w:t>
      </w:r>
      <w:r>
        <w:t xml:space="preserve"> </w:t>
      </w:r>
      <w:r w:rsidR="00AD7429">
        <w:t>a</w:t>
      </w:r>
      <w:r>
        <w:t xml:space="preserve"> outros que tiverem interesse.</w:t>
      </w:r>
    </w:p>
    <w:p w14:paraId="64841EA1" w14:textId="5EF11821" w:rsidR="00BA18FF" w:rsidRDefault="00BA18FF" w:rsidP="00BA18FF">
      <w:pPr>
        <w:pStyle w:val="PargrafodaLista"/>
        <w:numPr>
          <w:ilvl w:val="1"/>
          <w:numId w:val="27"/>
        </w:numPr>
        <w:jc w:val="left"/>
        <w:outlineLvl w:val="0"/>
      </w:pPr>
      <w:r>
        <w:t xml:space="preserve">A página poderá ser anunciada no Google e em outros buscadores à custa da </w:t>
      </w:r>
      <w:r w:rsidR="0065756F">
        <w:t>CLIENTE</w:t>
      </w:r>
      <w:r>
        <w:t>.</w:t>
      </w:r>
    </w:p>
    <w:p w14:paraId="3B980019" w14:textId="1A35FC93" w:rsidR="00BA18FF" w:rsidRDefault="00BA18FF" w:rsidP="00BA18FF">
      <w:pPr>
        <w:pStyle w:val="PargrafodaLista"/>
        <w:numPr>
          <w:ilvl w:val="1"/>
          <w:numId w:val="27"/>
        </w:numPr>
        <w:jc w:val="left"/>
        <w:outlineLvl w:val="0"/>
      </w:pPr>
      <w:r>
        <w:t xml:space="preserve">Em nenhuma hipótese será concedido acesso adiministrativo ou técnico </w:t>
      </w:r>
      <w:r w:rsidR="0065756F">
        <w:t>à</w:t>
      </w:r>
      <w:r>
        <w:t xml:space="preserve"> terceiros ao site.</w:t>
      </w:r>
    </w:p>
    <w:p w14:paraId="5148915A" w14:textId="0B6EAAEB" w:rsidR="00BA18FF" w:rsidRDefault="00BA18FF" w:rsidP="00BA18FF">
      <w:pPr>
        <w:pStyle w:val="PargrafodaLista"/>
        <w:numPr>
          <w:ilvl w:val="1"/>
          <w:numId w:val="27"/>
        </w:numPr>
        <w:jc w:val="left"/>
        <w:outlineLvl w:val="0"/>
      </w:pPr>
      <w:r>
        <w:lastRenderedPageBreak/>
        <w:t xml:space="preserve">Todas as alterações só poderão ser realizadas pela </w:t>
      </w:r>
      <w:r w:rsidR="005B6958">
        <w:t>JM SITES</w:t>
      </w:r>
      <w:r>
        <w:t xml:space="preserve"> ou por terceiro por ela nomeados.</w:t>
      </w:r>
    </w:p>
    <w:p w14:paraId="67FD1477" w14:textId="77777777" w:rsidR="00BA18FF" w:rsidRDefault="00BA18FF" w:rsidP="00BA18FF">
      <w:pPr>
        <w:pStyle w:val="PargrafodaLista"/>
        <w:ind w:left="792"/>
        <w:jc w:val="left"/>
        <w:outlineLvl w:val="0"/>
      </w:pPr>
    </w:p>
    <w:p w14:paraId="73071336" w14:textId="5B809B30" w:rsidR="00CD687C" w:rsidRDefault="00CD687C" w:rsidP="0051750A">
      <w:pPr>
        <w:pStyle w:val="PargrafodaLista"/>
        <w:numPr>
          <w:ilvl w:val="0"/>
          <w:numId w:val="27"/>
        </w:numPr>
        <w:jc w:val="left"/>
        <w:outlineLvl w:val="0"/>
        <w:rPr>
          <w:b/>
        </w:rPr>
      </w:pPr>
      <w:r w:rsidRPr="0051750A">
        <w:rPr>
          <w:b/>
        </w:rPr>
        <w:t>VALOR GLOBAL</w:t>
      </w:r>
      <w:r w:rsidR="005B6958">
        <w:rPr>
          <w:b/>
        </w:rPr>
        <w:t xml:space="preserve"> ANUAL</w:t>
      </w:r>
    </w:p>
    <w:p w14:paraId="7178F3BA" w14:textId="77777777" w:rsidR="00B97F42" w:rsidRPr="0051750A" w:rsidRDefault="00B97F42" w:rsidP="00B97F42">
      <w:pPr>
        <w:pStyle w:val="PargrafodaLista"/>
        <w:ind w:left="360"/>
        <w:jc w:val="left"/>
        <w:outlineLvl w:val="0"/>
        <w:rPr>
          <w:b/>
        </w:rPr>
      </w:pPr>
    </w:p>
    <w:p w14:paraId="482B232D" w14:textId="4D71D4DB" w:rsidR="008C2D7E" w:rsidRDefault="008C2D7E" w:rsidP="00AD7429">
      <w:pPr>
        <w:pStyle w:val="PargrafodaLista"/>
        <w:numPr>
          <w:ilvl w:val="1"/>
          <w:numId w:val="27"/>
        </w:numPr>
      </w:pPr>
      <w:r>
        <w:t>O Valor Global</w:t>
      </w:r>
      <w:r w:rsidR="00AD7429">
        <w:t xml:space="preserve"> anual</w:t>
      </w:r>
      <w:r w:rsidR="004B2267">
        <w:t xml:space="preserve"> estimado </w:t>
      </w:r>
      <w:r>
        <w:t xml:space="preserve">é de </w:t>
      </w:r>
      <w:r w:rsidR="005F335D">
        <w:t>R$ 358,80 ( trezentos e cinquenta e oito reais</w:t>
      </w:r>
      <w:r w:rsidR="00686DBF">
        <w:t>)</w:t>
      </w:r>
    </w:p>
    <w:p w14:paraId="39F151E3" w14:textId="77777777" w:rsidR="0078036C" w:rsidRPr="008C2D7E" w:rsidRDefault="0078036C" w:rsidP="0078036C">
      <w:pPr>
        <w:pStyle w:val="PargrafodaLista"/>
        <w:ind w:left="792"/>
        <w:jc w:val="left"/>
      </w:pPr>
    </w:p>
    <w:p w14:paraId="79DF3173" w14:textId="77777777" w:rsidR="00CD687C" w:rsidRDefault="00CD687C" w:rsidP="0051750A">
      <w:pPr>
        <w:pStyle w:val="PargrafodaLista"/>
        <w:numPr>
          <w:ilvl w:val="0"/>
          <w:numId w:val="27"/>
        </w:numPr>
        <w:jc w:val="left"/>
        <w:outlineLvl w:val="0"/>
        <w:rPr>
          <w:b/>
        </w:rPr>
      </w:pPr>
      <w:r w:rsidRPr="0051750A">
        <w:rPr>
          <w:b/>
        </w:rPr>
        <w:t>VALOR MENSAL E CONDIÇÕES DE PAGAMENTO</w:t>
      </w:r>
    </w:p>
    <w:p w14:paraId="02790DA1" w14:textId="77777777" w:rsidR="00AD7429" w:rsidRPr="0051750A" w:rsidRDefault="00AD7429" w:rsidP="00AD7429">
      <w:pPr>
        <w:pStyle w:val="PargrafodaLista"/>
        <w:ind w:left="360"/>
        <w:outlineLvl w:val="0"/>
        <w:rPr>
          <w:b/>
        </w:rPr>
      </w:pPr>
    </w:p>
    <w:p w14:paraId="790C8EE9" w14:textId="16000BCA" w:rsidR="008C2D7E" w:rsidRDefault="008C2D7E" w:rsidP="00AD7429">
      <w:pPr>
        <w:pStyle w:val="PargrafodaLista"/>
        <w:numPr>
          <w:ilvl w:val="1"/>
          <w:numId w:val="27"/>
        </w:numPr>
        <w:outlineLvl w:val="0"/>
      </w:pPr>
      <w:r>
        <w:t xml:space="preserve">A </w:t>
      </w:r>
      <w:r w:rsidR="00686DBF">
        <w:rPr>
          <w:rFonts w:ascii="Arial" w:hAnsi="Arial" w:cs="Arial"/>
          <w:b/>
          <w:bCs/>
          <w:color w:val="000000"/>
          <w:szCs w:val="24"/>
        </w:rPr>
        <w:t>{{RAZAO-SOCIAL}}</w:t>
      </w:r>
      <w:r>
        <w:t xml:space="preserve"> pagará à </w:t>
      </w:r>
      <w:r w:rsidRPr="00B03782">
        <w:rPr>
          <w:b/>
          <w:bCs/>
        </w:rPr>
        <w:t>JM Sites</w:t>
      </w:r>
      <w:r>
        <w:t xml:space="preserve"> o </w:t>
      </w:r>
      <w:r w:rsidRPr="0078036C">
        <w:rPr>
          <w:b/>
        </w:rPr>
        <w:t xml:space="preserve">valor mensal de </w:t>
      </w:r>
      <w:r w:rsidR="00686DBF">
        <w:rPr>
          <w:b/>
        </w:rPr>
        <w:t xml:space="preserve">R$ 29,90 </w:t>
      </w:r>
      <w:r w:rsidR="00686DBF" w:rsidRPr="00686DBF">
        <w:rPr>
          <w:bCs/>
        </w:rPr>
        <w:t>(vinte e nove reais e noventa centavos)</w:t>
      </w:r>
      <w:r w:rsidR="0065756F">
        <w:t xml:space="preserve"> todo dia </w:t>
      </w:r>
      <w:r w:rsidR="009605FF">
        <w:t>1</w:t>
      </w:r>
      <w:r w:rsidR="00615CC3">
        <w:t>0</w:t>
      </w:r>
      <w:r w:rsidR="0065756F">
        <w:t xml:space="preserve"> de cada mês a iniciar em </w:t>
      </w:r>
      <w:r w:rsidR="004D5FA2">
        <w:t>{{DATA-PAGAMENTO}}</w:t>
      </w:r>
      <w:r w:rsidR="0065756F">
        <w:t>.</w:t>
      </w:r>
    </w:p>
    <w:p w14:paraId="1E5771F1" w14:textId="0548CCBC" w:rsidR="00B97F42" w:rsidRDefault="00B97F42" w:rsidP="00B97F42">
      <w:pPr>
        <w:pStyle w:val="PargrafodaLista"/>
        <w:numPr>
          <w:ilvl w:val="1"/>
          <w:numId w:val="27"/>
        </w:numPr>
        <w:spacing w:before="240" w:after="240"/>
        <w:outlineLvl w:val="1"/>
      </w:pPr>
      <w:r>
        <w:t xml:space="preserve">O objeto não contempla a publicação paga no Google e outros buscadores, caso a </w:t>
      </w:r>
      <w:r w:rsidR="001104D6">
        <w:t>cliente</w:t>
      </w:r>
      <w:r>
        <w:t xml:space="preserve"> queira este serviço o mesmo deverá ser pago a parte, conforme orçamento a ser realizado na época.</w:t>
      </w:r>
    </w:p>
    <w:p w14:paraId="1BBAEB24" w14:textId="77777777" w:rsidR="0078036C" w:rsidRPr="008C2D7E" w:rsidRDefault="0078036C" w:rsidP="0078036C">
      <w:pPr>
        <w:pStyle w:val="PargrafodaLista"/>
        <w:ind w:left="792"/>
        <w:jc w:val="left"/>
        <w:outlineLvl w:val="0"/>
      </w:pPr>
    </w:p>
    <w:p w14:paraId="6CDB8D95" w14:textId="77777777" w:rsidR="00CD687C" w:rsidRDefault="00CD687C" w:rsidP="0051750A">
      <w:pPr>
        <w:pStyle w:val="PargrafodaLista"/>
        <w:numPr>
          <w:ilvl w:val="0"/>
          <w:numId w:val="27"/>
        </w:numPr>
        <w:jc w:val="left"/>
        <w:outlineLvl w:val="0"/>
        <w:rPr>
          <w:b/>
        </w:rPr>
      </w:pPr>
      <w:r w:rsidRPr="0051750A">
        <w:rPr>
          <w:b/>
        </w:rPr>
        <w:t xml:space="preserve">REAJUSTES </w:t>
      </w:r>
      <w:r w:rsidR="00BA18FF">
        <w:rPr>
          <w:b/>
        </w:rPr>
        <w:t xml:space="preserve">E </w:t>
      </w:r>
      <w:r w:rsidRPr="0051750A">
        <w:rPr>
          <w:b/>
        </w:rPr>
        <w:t>VIGÊNCIA</w:t>
      </w:r>
    </w:p>
    <w:p w14:paraId="3DD36E3D" w14:textId="77777777" w:rsidR="0078036C" w:rsidRPr="0051750A" w:rsidRDefault="0078036C" w:rsidP="0078036C">
      <w:pPr>
        <w:pStyle w:val="PargrafodaLista"/>
        <w:ind w:left="360"/>
        <w:jc w:val="left"/>
        <w:outlineLvl w:val="0"/>
        <w:rPr>
          <w:b/>
        </w:rPr>
      </w:pPr>
    </w:p>
    <w:p w14:paraId="7338DD38" w14:textId="77777777" w:rsidR="0051750A" w:rsidRDefault="00BA4A25" w:rsidP="00AD7429">
      <w:pPr>
        <w:pStyle w:val="PargrafodaLista"/>
        <w:numPr>
          <w:ilvl w:val="1"/>
          <w:numId w:val="27"/>
        </w:numPr>
        <w:outlineLvl w:val="1"/>
      </w:pPr>
      <w:r>
        <w:t>O contrato será reajustado anualmente pelo I-GPM, e na ausência deste, por outro índice que venha a substituí-lo.</w:t>
      </w:r>
    </w:p>
    <w:p w14:paraId="678B9CFC" w14:textId="77777777" w:rsidR="00BA4A25" w:rsidRDefault="0051750A" w:rsidP="00AD7429">
      <w:pPr>
        <w:pStyle w:val="PargrafodaLista"/>
        <w:numPr>
          <w:ilvl w:val="1"/>
          <w:numId w:val="27"/>
        </w:numPr>
        <w:outlineLvl w:val="1"/>
      </w:pPr>
      <w:r>
        <w:t>A vigência do contrato é de 12 meses a partir da assinatura, sendo renovado automaticamente por igual período caso não haja manifestação das partes.</w:t>
      </w:r>
      <w:r w:rsidR="00BA4A25">
        <w:t xml:space="preserve"> </w:t>
      </w:r>
    </w:p>
    <w:p w14:paraId="72126242" w14:textId="77777777" w:rsidR="00BA4A25" w:rsidRPr="00BA4A25" w:rsidRDefault="00BA4A25" w:rsidP="00BA4A25">
      <w:pPr>
        <w:ind w:left="720"/>
        <w:jc w:val="left"/>
        <w:outlineLvl w:val="0"/>
      </w:pPr>
    </w:p>
    <w:p w14:paraId="465081B3" w14:textId="77777777" w:rsidR="00CD687C" w:rsidRDefault="00CD687C" w:rsidP="0051750A">
      <w:pPr>
        <w:pStyle w:val="PargrafodaLista"/>
        <w:numPr>
          <w:ilvl w:val="0"/>
          <w:numId w:val="27"/>
        </w:numPr>
        <w:jc w:val="left"/>
        <w:outlineLvl w:val="0"/>
        <w:rPr>
          <w:b/>
        </w:rPr>
      </w:pPr>
      <w:r w:rsidRPr="0051750A">
        <w:rPr>
          <w:b/>
        </w:rPr>
        <w:t>OBRIGAÇÕES DA JM SITES</w:t>
      </w:r>
    </w:p>
    <w:p w14:paraId="198C9675" w14:textId="77777777" w:rsidR="00AD7429" w:rsidRDefault="00AD7429" w:rsidP="00AD7429">
      <w:pPr>
        <w:pStyle w:val="PargrafodaLista"/>
        <w:ind w:left="360"/>
        <w:jc w:val="left"/>
        <w:outlineLvl w:val="0"/>
        <w:rPr>
          <w:b/>
        </w:rPr>
      </w:pPr>
    </w:p>
    <w:p w14:paraId="4174C598" w14:textId="7891EE28" w:rsidR="00AD7429" w:rsidRPr="00AD7429" w:rsidRDefault="00AD7429" w:rsidP="00AD7429">
      <w:pPr>
        <w:pStyle w:val="PargrafodaLista"/>
        <w:numPr>
          <w:ilvl w:val="1"/>
          <w:numId w:val="27"/>
        </w:numPr>
        <w:outlineLvl w:val="0"/>
      </w:pPr>
      <w:r w:rsidRPr="00AD7429">
        <w:t xml:space="preserve">Fornecer o </w:t>
      </w:r>
      <w:r w:rsidR="005B6958">
        <w:t>Site</w:t>
      </w:r>
      <w:r w:rsidRPr="00AD7429">
        <w:t xml:space="preserve"> para hospedar</w:t>
      </w:r>
      <w:r w:rsidR="005B6958">
        <w:t xml:space="preserve"> as páginas de anúncios</w:t>
      </w:r>
      <w:r w:rsidRPr="00AD7429">
        <w:t>.</w:t>
      </w:r>
    </w:p>
    <w:p w14:paraId="37CD2FD0" w14:textId="77777777" w:rsidR="00AD7429" w:rsidRPr="00AD7429" w:rsidRDefault="00AD7429" w:rsidP="00AD7429">
      <w:pPr>
        <w:pStyle w:val="PargrafodaLista"/>
        <w:numPr>
          <w:ilvl w:val="1"/>
          <w:numId w:val="27"/>
        </w:numPr>
        <w:outlineLvl w:val="0"/>
      </w:pPr>
      <w:r w:rsidRPr="00AD7429">
        <w:t>Fornecer a hospedagem na Internet para manter o site no ar.</w:t>
      </w:r>
    </w:p>
    <w:p w14:paraId="55AFFF00" w14:textId="4D6B7625" w:rsidR="00AD7429" w:rsidRDefault="00AD7429" w:rsidP="00AD7429">
      <w:pPr>
        <w:pStyle w:val="PargrafodaLista"/>
        <w:numPr>
          <w:ilvl w:val="1"/>
          <w:numId w:val="27"/>
        </w:numPr>
        <w:outlineLvl w:val="0"/>
      </w:pPr>
      <w:r w:rsidRPr="00AD7429">
        <w:t xml:space="preserve">Desenvolver e customizar </w:t>
      </w:r>
      <w:r w:rsidR="005B6958">
        <w:t>as páginas</w:t>
      </w:r>
      <w:r w:rsidRPr="00AD7429">
        <w:t xml:space="preserve"> com os dados da </w:t>
      </w:r>
      <w:r w:rsidR="0065756F">
        <w:t>Cliente</w:t>
      </w:r>
      <w:r w:rsidRPr="00AD7429">
        <w:t xml:space="preserve"> (imagens, textos e dados de contato)</w:t>
      </w:r>
      <w:r>
        <w:t>.</w:t>
      </w:r>
    </w:p>
    <w:p w14:paraId="5BD684EE" w14:textId="77777777" w:rsidR="00AD7429" w:rsidRDefault="00AD7429" w:rsidP="00AD7429">
      <w:pPr>
        <w:pStyle w:val="PargrafodaLista"/>
        <w:numPr>
          <w:ilvl w:val="1"/>
          <w:numId w:val="27"/>
        </w:numPr>
        <w:outlineLvl w:val="0"/>
      </w:pPr>
      <w:r>
        <w:t>Dar suporte em caso de site fora do ar ou outros problemas técnicos.</w:t>
      </w:r>
    </w:p>
    <w:p w14:paraId="4FB687CF" w14:textId="77777777" w:rsidR="00AD7429" w:rsidRDefault="00AD7429" w:rsidP="00AD7429">
      <w:pPr>
        <w:pStyle w:val="PargrafodaLista"/>
        <w:numPr>
          <w:ilvl w:val="1"/>
          <w:numId w:val="27"/>
        </w:numPr>
        <w:outlineLvl w:val="0"/>
      </w:pPr>
      <w:r>
        <w:t>Envidar todos os esforços possíveis para aumentar a autoridade da página e melhorar o ranking do site.</w:t>
      </w:r>
    </w:p>
    <w:p w14:paraId="2884F8E0" w14:textId="6B2D9717" w:rsidR="00B97F42" w:rsidRDefault="00B97F42" w:rsidP="00AD7429">
      <w:pPr>
        <w:pStyle w:val="PargrafodaLista"/>
        <w:numPr>
          <w:ilvl w:val="1"/>
          <w:numId w:val="27"/>
        </w:numPr>
        <w:outlineLvl w:val="0"/>
      </w:pPr>
      <w:r>
        <w:t xml:space="preserve">Realizar as alterações solicitadas pelo cliente </w:t>
      </w:r>
      <w:r w:rsidR="00F81BEC">
        <w:t xml:space="preserve">limitada a </w:t>
      </w:r>
      <w:r w:rsidR="00615CC3">
        <w:t>1</w:t>
      </w:r>
      <w:r w:rsidR="00F81BEC">
        <w:t xml:space="preserve"> página de conteúdo otimizada para </w:t>
      </w:r>
      <w:r w:rsidR="00615CC3">
        <w:t>uma</w:t>
      </w:r>
      <w:r w:rsidR="00F81BEC">
        <w:t xml:space="preserve"> localidade</w:t>
      </w:r>
      <w:r w:rsidR="00615CC3">
        <w:t>/bairro</w:t>
      </w:r>
      <w:r>
        <w:t>.</w:t>
      </w:r>
    </w:p>
    <w:p w14:paraId="104C79B4" w14:textId="77777777" w:rsidR="00AD7429" w:rsidRDefault="00AD7429" w:rsidP="00AD7429">
      <w:pPr>
        <w:pStyle w:val="PargrafodaLista"/>
        <w:ind w:left="792"/>
        <w:outlineLvl w:val="0"/>
      </w:pPr>
    </w:p>
    <w:p w14:paraId="60E59713" w14:textId="135F8A54" w:rsidR="00CD687C" w:rsidRDefault="00CD687C" w:rsidP="0051750A">
      <w:pPr>
        <w:pStyle w:val="PargrafodaLista"/>
        <w:numPr>
          <w:ilvl w:val="0"/>
          <w:numId w:val="27"/>
        </w:numPr>
        <w:jc w:val="left"/>
        <w:outlineLvl w:val="0"/>
        <w:rPr>
          <w:b/>
        </w:rPr>
      </w:pPr>
      <w:r w:rsidRPr="0051750A">
        <w:rPr>
          <w:b/>
        </w:rPr>
        <w:t xml:space="preserve">OBRIGAÇÕES </w:t>
      </w:r>
      <w:r w:rsidR="0065756F">
        <w:rPr>
          <w:b/>
        </w:rPr>
        <w:t>DO CLIENTE</w:t>
      </w:r>
    </w:p>
    <w:p w14:paraId="62E1A5F1" w14:textId="77777777" w:rsidR="00B97F42" w:rsidRDefault="00B97F42" w:rsidP="00B97F42">
      <w:pPr>
        <w:pStyle w:val="PargrafodaLista"/>
        <w:ind w:left="360"/>
        <w:jc w:val="left"/>
        <w:outlineLvl w:val="0"/>
        <w:rPr>
          <w:b/>
        </w:rPr>
      </w:pPr>
    </w:p>
    <w:p w14:paraId="05A7F9ED" w14:textId="20E74FBC" w:rsidR="00B97F42" w:rsidRDefault="00B97F42" w:rsidP="00B97F42">
      <w:pPr>
        <w:pStyle w:val="PargrafodaLista"/>
        <w:numPr>
          <w:ilvl w:val="1"/>
          <w:numId w:val="27"/>
        </w:numPr>
        <w:jc w:val="left"/>
        <w:outlineLvl w:val="0"/>
      </w:pPr>
      <w:r w:rsidRPr="00B97F42">
        <w:t xml:space="preserve">Fornecer </w:t>
      </w:r>
      <w:r>
        <w:t xml:space="preserve">as imagens e dados de contato para customização </w:t>
      </w:r>
      <w:r w:rsidR="005B6958">
        <w:t>das páginas de anúncios</w:t>
      </w:r>
      <w:r>
        <w:t>.</w:t>
      </w:r>
    </w:p>
    <w:p w14:paraId="182BB7BE" w14:textId="4F0A362E" w:rsidR="004E1BB3" w:rsidRDefault="004E1BB3" w:rsidP="00B97F42">
      <w:pPr>
        <w:pStyle w:val="PargrafodaLista"/>
        <w:numPr>
          <w:ilvl w:val="1"/>
          <w:numId w:val="27"/>
        </w:numPr>
        <w:jc w:val="left"/>
        <w:outlineLvl w:val="0"/>
      </w:pPr>
      <w:r>
        <w:t xml:space="preserve">Fornecer todas as informações e planos de negócios necessários para formular </w:t>
      </w:r>
      <w:r w:rsidR="005B6958">
        <w:t>os anúncios</w:t>
      </w:r>
      <w:r>
        <w:t>.</w:t>
      </w:r>
    </w:p>
    <w:p w14:paraId="6034A1CE" w14:textId="77777777" w:rsidR="00B97F42" w:rsidRDefault="00B97F42" w:rsidP="00B97F42">
      <w:pPr>
        <w:pStyle w:val="PargrafodaLista"/>
        <w:numPr>
          <w:ilvl w:val="1"/>
          <w:numId w:val="27"/>
        </w:numPr>
        <w:jc w:val="left"/>
        <w:outlineLvl w:val="0"/>
      </w:pPr>
      <w:r>
        <w:t>Validar os textos propostos pela JM Sites.</w:t>
      </w:r>
    </w:p>
    <w:p w14:paraId="5E303500" w14:textId="77777777" w:rsidR="00B97F42" w:rsidRDefault="00B97F42" w:rsidP="00B97F42">
      <w:pPr>
        <w:pStyle w:val="PargrafodaLista"/>
        <w:numPr>
          <w:ilvl w:val="1"/>
          <w:numId w:val="27"/>
        </w:numPr>
        <w:jc w:val="left"/>
        <w:outlineLvl w:val="0"/>
      </w:pPr>
      <w:r>
        <w:t>Fornecer toda a documentação necessária para cadastro.</w:t>
      </w:r>
    </w:p>
    <w:p w14:paraId="7A6E20AE" w14:textId="77777777" w:rsidR="00B97F42" w:rsidRDefault="00B97F42" w:rsidP="00B97F42">
      <w:pPr>
        <w:pStyle w:val="PargrafodaLista"/>
        <w:numPr>
          <w:ilvl w:val="1"/>
          <w:numId w:val="27"/>
        </w:numPr>
        <w:jc w:val="left"/>
        <w:outlineLvl w:val="0"/>
      </w:pPr>
      <w:r>
        <w:lastRenderedPageBreak/>
        <w:t>Fornecer endereço válido, e demais dados para contato para informar no site.</w:t>
      </w:r>
    </w:p>
    <w:p w14:paraId="6DE8B1B0" w14:textId="77777777" w:rsidR="00B97F42" w:rsidRDefault="00B97F42" w:rsidP="00B97F42">
      <w:pPr>
        <w:pStyle w:val="PargrafodaLista"/>
        <w:numPr>
          <w:ilvl w:val="1"/>
          <w:numId w:val="27"/>
        </w:numPr>
        <w:jc w:val="left"/>
        <w:outlineLvl w:val="0"/>
      </w:pPr>
      <w:r>
        <w:t>Realizar o pagamento mensal correspondente a claúsula 4 e demais subclausulas.</w:t>
      </w:r>
    </w:p>
    <w:p w14:paraId="12F59E28" w14:textId="77777777" w:rsidR="00B97F42" w:rsidRDefault="00B97F42" w:rsidP="00B97F42">
      <w:pPr>
        <w:pStyle w:val="PargrafodaLista"/>
        <w:numPr>
          <w:ilvl w:val="1"/>
          <w:numId w:val="27"/>
        </w:numPr>
        <w:jc w:val="left"/>
        <w:outlineLvl w:val="0"/>
      </w:pPr>
      <w:r>
        <w:t>Realizar o contato com os clientes e execução dos serviços anunciados no site.</w:t>
      </w:r>
    </w:p>
    <w:p w14:paraId="73C129B0" w14:textId="77777777" w:rsidR="004E1BB3" w:rsidRDefault="004E1BB3" w:rsidP="00B97F42">
      <w:pPr>
        <w:pStyle w:val="PargrafodaLista"/>
        <w:numPr>
          <w:ilvl w:val="1"/>
          <w:numId w:val="27"/>
        </w:numPr>
        <w:jc w:val="left"/>
        <w:outlineLvl w:val="0"/>
      </w:pPr>
      <w:r>
        <w:t xml:space="preserve">Isentar a JM Sites por serviços não realizados pela contratante a clientes, excluir a JM Sites de reclamações e lides que por ventura possam ocorrer em decorrência da prestação de serviços anunciadas. </w:t>
      </w:r>
    </w:p>
    <w:p w14:paraId="546937E0" w14:textId="77777777" w:rsidR="00B97F42" w:rsidRPr="00B97F42" w:rsidRDefault="00B97F42" w:rsidP="00B97F42">
      <w:pPr>
        <w:pStyle w:val="PargrafodaLista"/>
        <w:ind w:left="792"/>
        <w:jc w:val="left"/>
        <w:outlineLvl w:val="0"/>
      </w:pPr>
    </w:p>
    <w:p w14:paraId="63917ECA" w14:textId="77777777" w:rsidR="00CD687C" w:rsidRDefault="00CD687C" w:rsidP="0051750A">
      <w:pPr>
        <w:pStyle w:val="PargrafodaLista"/>
        <w:numPr>
          <w:ilvl w:val="0"/>
          <w:numId w:val="27"/>
        </w:numPr>
        <w:jc w:val="left"/>
        <w:outlineLvl w:val="0"/>
        <w:rPr>
          <w:b/>
        </w:rPr>
      </w:pPr>
      <w:r w:rsidRPr="0051750A">
        <w:rPr>
          <w:b/>
        </w:rPr>
        <w:t xml:space="preserve">RESCISÃO </w:t>
      </w:r>
    </w:p>
    <w:p w14:paraId="5FB9F33B" w14:textId="77777777" w:rsidR="00B97F42" w:rsidRDefault="00B97F42" w:rsidP="00B97F42">
      <w:pPr>
        <w:pStyle w:val="PargrafodaLista"/>
        <w:ind w:left="360"/>
        <w:jc w:val="left"/>
        <w:outlineLvl w:val="0"/>
        <w:rPr>
          <w:b/>
        </w:rPr>
      </w:pPr>
    </w:p>
    <w:p w14:paraId="7BB51531" w14:textId="3541276C" w:rsidR="00B97F42" w:rsidRDefault="00B97F42" w:rsidP="00B97F42">
      <w:pPr>
        <w:pStyle w:val="PargrafodaLista"/>
        <w:numPr>
          <w:ilvl w:val="1"/>
          <w:numId w:val="27"/>
        </w:numPr>
        <w:outlineLvl w:val="1"/>
      </w:pPr>
      <w:r>
        <w:t xml:space="preserve">A Rescisão pela </w:t>
      </w:r>
      <w:r w:rsidR="00686DBF">
        <w:rPr>
          <w:rFonts w:ascii="Arial" w:hAnsi="Arial" w:cs="Arial"/>
          <w:b/>
          <w:bCs/>
          <w:color w:val="000000"/>
          <w:szCs w:val="24"/>
        </w:rPr>
        <w:t xml:space="preserve">{{RAZAO-SOCIAL}} </w:t>
      </w:r>
      <w:r w:rsidR="005B6958">
        <w:t>não lhes garante reembolso dos valores pagos</w:t>
      </w:r>
      <w:r>
        <w:t>.</w:t>
      </w:r>
    </w:p>
    <w:p w14:paraId="6CFAF52E" w14:textId="77777777" w:rsidR="00B97F42" w:rsidRDefault="00B97F42" w:rsidP="00B97F42">
      <w:pPr>
        <w:pStyle w:val="PargrafodaLista"/>
        <w:numPr>
          <w:ilvl w:val="1"/>
          <w:numId w:val="27"/>
        </w:numPr>
        <w:outlineLvl w:val="1"/>
      </w:pPr>
      <w:r>
        <w:t>O contrato será rescindido caso haja descumprimento de qualquer cláusula deste termo;</w:t>
      </w:r>
    </w:p>
    <w:p w14:paraId="729CD3A1" w14:textId="44CDE6A1" w:rsidR="00B97F42" w:rsidRDefault="00B97F42" w:rsidP="00B97F42">
      <w:pPr>
        <w:pStyle w:val="PargrafodaLista"/>
        <w:numPr>
          <w:ilvl w:val="1"/>
          <w:numId w:val="27"/>
        </w:numPr>
        <w:outlineLvl w:val="1"/>
      </w:pPr>
      <w:r>
        <w:t xml:space="preserve">O Contrato será rescindido imediatamente caso a </w:t>
      </w:r>
      <w:r w:rsidR="00686DBF">
        <w:rPr>
          <w:rFonts w:ascii="Arial" w:hAnsi="Arial" w:cs="Arial"/>
          <w:b/>
          <w:bCs/>
          <w:color w:val="000000"/>
          <w:szCs w:val="24"/>
        </w:rPr>
        <w:t>{{RAZAO-SOCIAL}}</w:t>
      </w:r>
      <w:r w:rsidR="00615CC3">
        <w:t xml:space="preserve"> </w:t>
      </w:r>
      <w:r>
        <w:t>não efetue os pagamentos pactuados na cláusula 4 e nos aditivos subsequentes.</w:t>
      </w:r>
    </w:p>
    <w:p w14:paraId="056FB350" w14:textId="77777777" w:rsidR="004E1BB3" w:rsidRDefault="004E1BB3" w:rsidP="004E1BB3">
      <w:pPr>
        <w:pStyle w:val="PargrafodaLista"/>
        <w:ind w:left="792"/>
        <w:outlineLvl w:val="1"/>
      </w:pPr>
    </w:p>
    <w:p w14:paraId="293EC63A" w14:textId="77777777" w:rsidR="00B97F42" w:rsidRDefault="004E1BB3" w:rsidP="00B97F42">
      <w:pPr>
        <w:pStyle w:val="PargrafodaLista"/>
        <w:numPr>
          <w:ilvl w:val="0"/>
          <w:numId w:val="27"/>
        </w:numPr>
        <w:jc w:val="left"/>
        <w:outlineLvl w:val="0"/>
        <w:rPr>
          <w:b/>
        </w:rPr>
      </w:pPr>
      <w:r w:rsidRPr="004E1BB3">
        <w:rPr>
          <w:b/>
        </w:rPr>
        <w:t>FORO</w:t>
      </w:r>
    </w:p>
    <w:p w14:paraId="68476174" w14:textId="77777777" w:rsidR="004E1BB3" w:rsidRDefault="004E1BB3" w:rsidP="004E1BB3">
      <w:pPr>
        <w:pStyle w:val="PargrafodaLista"/>
        <w:ind w:left="360"/>
        <w:jc w:val="left"/>
        <w:outlineLvl w:val="0"/>
        <w:rPr>
          <w:b/>
        </w:rPr>
      </w:pPr>
    </w:p>
    <w:p w14:paraId="15729CCC" w14:textId="220F7658" w:rsidR="004E1BB3" w:rsidRDefault="004E1BB3" w:rsidP="001104D6">
      <w:r w:rsidRPr="004E1BB3">
        <w:t>Fica eleito o foro d</w:t>
      </w:r>
      <w:r>
        <w:t xml:space="preserve">e </w:t>
      </w:r>
      <w:r w:rsidR="005B6958">
        <w:t xml:space="preserve">Cotia </w:t>
      </w:r>
      <w:r w:rsidRPr="004E1BB3">
        <w:t>para o exercício e o cumprimento dos direitos e obrigações resultantes deste contrato.</w:t>
      </w:r>
    </w:p>
    <w:p w14:paraId="48403379" w14:textId="77777777" w:rsidR="004B2267" w:rsidRDefault="004B2267" w:rsidP="001104D6"/>
    <w:p w14:paraId="3CC8F1C1" w14:textId="6CD2235B" w:rsidR="004B2267" w:rsidRDefault="004B2267" w:rsidP="001104D6">
      <w:r>
        <w:t>Os domínios emcotia</w:t>
      </w:r>
      <w:r>
        <w:rPr>
          <w:rFonts w:cstheme="minorHAnsi"/>
        </w:rPr>
        <w:t>®</w:t>
      </w:r>
      <w:r>
        <w:t xml:space="preserve"> jmsites</w:t>
      </w:r>
      <w:r>
        <w:rPr>
          <w:rFonts w:cstheme="minorHAnsi"/>
        </w:rPr>
        <w:t>®</w:t>
      </w:r>
      <w:r>
        <w:rPr>
          <w:rFonts w:cstheme="minorHAnsi"/>
        </w:rPr>
        <w:t xml:space="preserve"> são marcas registradas da empresa JM Sites Marketing e Negócios</w:t>
      </w:r>
    </w:p>
    <w:p w14:paraId="42509784" w14:textId="77777777" w:rsidR="00AE3F00" w:rsidRDefault="00AE3F00" w:rsidP="001104D6"/>
    <w:p w14:paraId="6DB936A7" w14:textId="77777777" w:rsidR="004E1BB3" w:rsidRPr="004E1BB3" w:rsidRDefault="004E1BB3" w:rsidP="004E1BB3">
      <w:pPr>
        <w:jc w:val="left"/>
        <w:outlineLvl w:val="0"/>
        <w:rPr>
          <w:b/>
        </w:rPr>
      </w:pPr>
    </w:p>
    <w:p w14:paraId="75729296" w14:textId="20F766EB" w:rsidR="00E51C6A" w:rsidRDefault="00A0326B" w:rsidP="00BA4A25">
      <w:pPr>
        <w:jc w:val="left"/>
        <w:outlineLvl w:val="0"/>
      </w:pPr>
      <w:r>
        <w:t xml:space="preserve">Cotia, </w:t>
      </w:r>
      <w:r w:rsidR="004D5FA2">
        <w:t>{{DATA-COMPLETA}}</w:t>
      </w:r>
      <w:r w:rsidR="00BA18FF">
        <w:t>.</w:t>
      </w:r>
    </w:p>
    <w:p w14:paraId="1B2B4E93" w14:textId="77777777" w:rsidR="00686DBF" w:rsidRDefault="00686DBF" w:rsidP="00BA4A25">
      <w:pPr>
        <w:jc w:val="left"/>
        <w:outlineLvl w:val="0"/>
      </w:pPr>
    </w:p>
    <w:p w14:paraId="74250D43" w14:textId="77777777" w:rsidR="00686DBF" w:rsidRDefault="00686DBF" w:rsidP="00BA4A25">
      <w:pPr>
        <w:jc w:val="left"/>
        <w:outlineLvl w:val="0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9805D1" w14:paraId="33693771" w14:textId="77777777" w:rsidTr="009805D1">
        <w:tc>
          <w:tcPr>
            <w:tcW w:w="10140" w:type="dxa"/>
          </w:tcPr>
          <w:p w14:paraId="5D8C11EF" w14:textId="21BC727A" w:rsidR="009805D1" w:rsidRPr="004F1AEC" w:rsidRDefault="009805D1" w:rsidP="009805D1">
            <w:pPr>
              <w:jc w:val="center"/>
              <w:outlineLvl w:val="0"/>
              <w:rPr>
                <w:sz w:val="22"/>
                <w:szCs w:val="22"/>
              </w:rPr>
            </w:pPr>
            <w:r w:rsidRPr="004F1AEC">
              <w:rPr>
                <w:sz w:val="22"/>
                <w:szCs w:val="22"/>
              </w:rPr>
              <w:t>____________________________</w:t>
            </w:r>
          </w:p>
          <w:p w14:paraId="6198D650" w14:textId="1CFC61FF" w:rsidR="009805D1" w:rsidRPr="00686DBF" w:rsidRDefault="009805D1" w:rsidP="009805D1">
            <w:p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Contratante: </w:t>
            </w:r>
            <w:r w:rsidRPr="009805D1">
              <w:rPr>
                <w:sz w:val="22"/>
                <w:szCs w:val="22"/>
              </w:rPr>
              <w:t>{{RAZAO-SOCIAL}}</w:t>
            </w:r>
          </w:p>
          <w:p w14:paraId="3F62A8C2" w14:textId="77777777" w:rsidR="009805D1" w:rsidRDefault="009805D1" w:rsidP="009805D1">
            <w:pPr>
              <w:jc w:val="center"/>
              <w:outlineLvl w:val="0"/>
              <w:rPr>
                <w:sz w:val="22"/>
                <w:szCs w:val="22"/>
              </w:rPr>
            </w:pPr>
            <w:r w:rsidRPr="00686DBF">
              <w:rPr>
                <w:b/>
                <w:bCs/>
                <w:sz w:val="22"/>
                <w:szCs w:val="22"/>
              </w:rPr>
              <w:t>CNPJ:</w:t>
            </w:r>
            <w:r w:rsidRPr="004F1AE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{{CNPJ}}</w:t>
            </w:r>
          </w:p>
          <w:p w14:paraId="46F0F151" w14:textId="77777777" w:rsidR="009805D1" w:rsidRDefault="009805D1" w:rsidP="009805D1">
            <w:pPr>
              <w:jc w:val="center"/>
              <w:outlineLvl w:val="0"/>
              <w:rPr>
                <w:sz w:val="22"/>
                <w:szCs w:val="22"/>
              </w:rPr>
            </w:pPr>
            <w:r w:rsidRPr="00686DBF">
              <w:rPr>
                <w:b/>
                <w:bCs/>
                <w:sz w:val="22"/>
                <w:szCs w:val="22"/>
              </w:rPr>
              <w:t>CONTATO:</w:t>
            </w:r>
            <w:r>
              <w:rPr>
                <w:sz w:val="22"/>
                <w:szCs w:val="22"/>
              </w:rPr>
              <w:t>{{CELULAR-CONTRATANTE}}</w:t>
            </w:r>
          </w:p>
          <w:p w14:paraId="24669E46" w14:textId="55808976" w:rsidR="009805D1" w:rsidRDefault="009805D1" w:rsidP="009805D1">
            <w:pPr>
              <w:jc w:val="center"/>
              <w:outlineLvl w:val="0"/>
              <w:rPr>
                <w:sz w:val="22"/>
                <w:szCs w:val="22"/>
              </w:rPr>
            </w:pPr>
            <w:r w:rsidRPr="00686DBF">
              <w:rPr>
                <w:b/>
                <w:bCs/>
                <w:sz w:val="22"/>
                <w:szCs w:val="22"/>
              </w:rPr>
              <w:t>Representado:</w:t>
            </w:r>
            <w:r w:rsidRPr="004F1AE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{{NOME-COMPLETO}}</w:t>
            </w:r>
          </w:p>
          <w:p w14:paraId="10CD5B31" w14:textId="15C78624" w:rsidR="00114279" w:rsidRDefault="00114279" w:rsidP="009805D1">
            <w:pPr>
              <w:jc w:val="center"/>
              <w:outlineLvl w:val="0"/>
              <w:rPr>
                <w:sz w:val="22"/>
                <w:szCs w:val="22"/>
              </w:rPr>
            </w:pPr>
            <w:r w:rsidRPr="00114279">
              <w:rPr>
                <w:b/>
                <w:bCs/>
                <w:sz w:val="22"/>
                <w:szCs w:val="22"/>
              </w:rPr>
              <w:t>E-mail:</w:t>
            </w:r>
            <w:r>
              <w:rPr>
                <w:sz w:val="22"/>
                <w:szCs w:val="22"/>
              </w:rPr>
              <w:t xml:space="preserve"> {{email-contratante}}</w:t>
            </w:r>
          </w:p>
          <w:p w14:paraId="0FD2A1D9" w14:textId="77777777" w:rsidR="009805D1" w:rsidRPr="00686DBF" w:rsidRDefault="009805D1" w:rsidP="009805D1">
            <w:p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RG</w:t>
            </w:r>
            <w:r w:rsidRPr="00686DBF">
              <w:rPr>
                <w:b/>
                <w:bCs/>
                <w:sz w:val="22"/>
                <w:szCs w:val="22"/>
              </w:rPr>
              <w:t xml:space="preserve"> do representante: </w:t>
            </w:r>
            <w:r w:rsidRPr="00686DBF">
              <w:rPr>
                <w:sz w:val="22"/>
                <w:szCs w:val="22"/>
              </w:rPr>
              <w:t>{{RG-do-cliente}}</w:t>
            </w:r>
          </w:p>
          <w:p w14:paraId="5A7E1E9C" w14:textId="77777777" w:rsidR="009805D1" w:rsidRDefault="009805D1" w:rsidP="00BA4A25">
            <w:pPr>
              <w:jc w:val="left"/>
              <w:outlineLvl w:val="0"/>
            </w:pPr>
          </w:p>
        </w:tc>
      </w:tr>
    </w:tbl>
    <w:p w14:paraId="476E7050" w14:textId="77777777" w:rsidR="00651FDE" w:rsidRDefault="00651FDE" w:rsidP="00BA4A25">
      <w:pPr>
        <w:jc w:val="left"/>
        <w:outlineLvl w:val="0"/>
      </w:pPr>
    </w:p>
    <w:tbl>
      <w:tblPr>
        <w:tblStyle w:val="Tabelacomgrade"/>
        <w:tblW w:w="20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  <w:gridCol w:w="10140"/>
      </w:tblGrid>
      <w:tr w:rsidR="009805D1" w14:paraId="1F414F71" w14:textId="77777777" w:rsidTr="009805D1">
        <w:tc>
          <w:tcPr>
            <w:tcW w:w="10140" w:type="dxa"/>
          </w:tcPr>
          <w:p w14:paraId="0C8DFE95" w14:textId="77777777" w:rsidR="009805D1" w:rsidRPr="004F1AEC" w:rsidRDefault="009805D1" w:rsidP="009805D1">
            <w:pPr>
              <w:jc w:val="center"/>
              <w:outlineLvl w:val="0"/>
              <w:rPr>
                <w:sz w:val="22"/>
                <w:szCs w:val="22"/>
              </w:rPr>
            </w:pPr>
            <w:r w:rsidRPr="004F1AEC">
              <w:rPr>
                <w:sz w:val="22"/>
                <w:szCs w:val="22"/>
              </w:rPr>
              <w:t>____________________________</w:t>
            </w:r>
          </w:p>
          <w:p w14:paraId="3E6C6223" w14:textId="3035FA90" w:rsidR="009805D1" w:rsidRPr="004F1AEC" w:rsidRDefault="009805D1" w:rsidP="009805D1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 Sites Marketing &amp; Negócios</w:t>
            </w:r>
          </w:p>
          <w:p w14:paraId="5EFDA18B" w14:textId="6E7D96CF" w:rsidR="009805D1" w:rsidRDefault="009805D1" w:rsidP="009805D1">
            <w:pPr>
              <w:jc w:val="center"/>
              <w:outlineLvl w:val="0"/>
              <w:rPr>
                <w:sz w:val="22"/>
                <w:szCs w:val="22"/>
              </w:rPr>
            </w:pPr>
            <w:r w:rsidRPr="004F1AEC">
              <w:rPr>
                <w:sz w:val="22"/>
                <w:szCs w:val="22"/>
              </w:rPr>
              <w:t xml:space="preserve">CNPJ: </w:t>
            </w:r>
            <w:r>
              <w:rPr>
                <w:sz w:val="22"/>
                <w:szCs w:val="22"/>
              </w:rPr>
              <w:t>29.372.195/0001-82</w:t>
            </w:r>
          </w:p>
          <w:p w14:paraId="432B409D" w14:textId="38523390" w:rsidR="009805D1" w:rsidRDefault="009805D1" w:rsidP="009805D1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CONTATO</w:t>
            </w:r>
            <w:r w:rsidR="00B03782">
              <w:rPr>
                <w:sz w:val="22"/>
                <w:szCs w:val="22"/>
              </w:rPr>
              <w:t>: (11) 4242-0796</w:t>
            </w:r>
          </w:p>
          <w:p w14:paraId="53E22CBD" w14:textId="60158DF6" w:rsidR="009805D1" w:rsidRDefault="009805D1" w:rsidP="009805D1">
            <w:pPr>
              <w:jc w:val="center"/>
              <w:outlineLvl w:val="0"/>
            </w:pPr>
            <w:r w:rsidRPr="004F1AEC">
              <w:rPr>
                <w:sz w:val="22"/>
                <w:szCs w:val="22"/>
              </w:rPr>
              <w:t>Representa</w:t>
            </w:r>
            <w:r w:rsidR="004B2267">
              <w:rPr>
                <w:sz w:val="22"/>
                <w:szCs w:val="22"/>
              </w:rPr>
              <w:t>nte</w:t>
            </w:r>
            <w:r w:rsidRPr="004F1AEC">
              <w:rPr>
                <w:sz w:val="22"/>
                <w:szCs w:val="22"/>
              </w:rPr>
              <w:t xml:space="preserve">: </w:t>
            </w:r>
            <w:r w:rsidR="00B03782">
              <w:rPr>
                <w:sz w:val="22"/>
                <w:szCs w:val="22"/>
              </w:rPr>
              <w:t>Débora Cristina de Almeida Silva</w:t>
            </w:r>
          </w:p>
        </w:tc>
        <w:tc>
          <w:tcPr>
            <w:tcW w:w="10140" w:type="dxa"/>
          </w:tcPr>
          <w:p w14:paraId="7F529C40" w14:textId="1C67C44B" w:rsidR="009805D1" w:rsidRDefault="009805D1" w:rsidP="009805D1">
            <w:pPr>
              <w:jc w:val="left"/>
              <w:outlineLvl w:val="0"/>
            </w:pPr>
          </w:p>
        </w:tc>
      </w:tr>
    </w:tbl>
    <w:p w14:paraId="6F273F1E" w14:textId="1BDEA601" w:rsidR="00686DBF" w:rsidRPr="00686DBF" w:rsidRDefault="004F1AEC" w:rsidP="00686DBF">
      <w:pPr>
        <w:jc w:val="left"/>
        <w:outlineLvl w:val="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</w:t>
      </w:r>
    </w:p>
    <w:sectPr w:rsidR="00686DBF" w:rsidRPr="00686DBF" w:rsidSect="00EF5632">
      <w:headerReference w:type="default" r:id="rId8"/>
      <w:footerReference w:type="default" r:id="rId9"/>
      <w:type w:val="nextColumn"/>
      <w:pgSz w:w="11906" w:h="16838" w:code="9"/>
      <w:pgMar w:top="2880" w:right="878" w:bottom="864" w:left="878" w:header="0" w:footer="1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D5F3AA" w14:textId="77777777" w:rsidR="0086365B" w:rsidRDefault="0086365B">
      <w:r>
        <w:separator/>
      </w:r>
    </w:p>
  </w:endnote>
  <w:endnote w:type="continuationSeparator" w:id="0">
    <w:p w14:paraId="518DE833" w14:textId="77777777" w:rsidR="0086365B" w:rsidRDefault="00863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497" w:type="dxa"/>
      <w:tblInd w:w="-2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6396"/>
      <w:gridCol w:w="222"/>
    </w:tblGrid>
    <w:tr w:rsidR="00DB7177" w14:paraId="4B2F9CE7" w14:textId="77777777" w:rsidTr="00DB7177">
      <w:trPr>
        <w:trHeight w:val="1260"/>
      </w:trPr>
      <w:tc>
        <w:tcPr>
          <w:tcW w:w="3036" w:type="dxa"/>
          <w:tcBorders>
            <w:top w:val="nil"/>
            <w:left w:val="nil"/>
            <w:bottom w:val="nil"/>
            <w:right w:val="nil"/>
          </w:tcBorders>
        </w:tcPr>
        <w:p w14:paraId="5477D442" w14:textId="77777777" w:rsidR="00DB7177" w:rsidRDefault="00DB7177" w:rsidP="00DB7177">
          <w:pPr>
            <w:pStyle w:val="Rodap"/>
          </w:pPr>
          <w:r w:rsidRPr="0066627C">
            <w:rPr>
              <w:noProof/>
              <w:lang w:val="pt-BR" w:eastAsia="pt-BR"/>
            </w:rPr>
            <mc:AlternateContent>
              <mc:Choice Requires="wps">
                <w:drawing>
                  <wp:inline distT="0" distB="0" distL="0" distR="0" wp14:anchorId="630282F0" wp14:editId="72662240">
                    <wp:extent cx="3924300" cy="1152525"/>
                    <wp:effectExtent l="0" t="0" r="0" b="9525"/>
                    <wp:docPr id="24" name="Caixa de texto 25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/>
                          </wps:cNvSpPr>
                          <wps:spPr bwMode="auto">
                            <a:xfrm>
                              <a:off x="0" y="0"/>
                              <a:ext cx="3924300" cy="1152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3F70998" w14:textId="77777777" w:rsidR="00DB7177" w:rsidRPr="000A7884" w:rsidRDefault="009A76D2" w:rsidP="00DB7177">
                                <w:pPr>
                                  <w:pStyle w:val="Ttulo1"/>
                                  <w:spacing w:before="0" w:after="0"/>
                                  <w:rPr>
                                    <w:b/>
                                    <w:lang w:val="en-US" w:bidi="pt-BR"/>
                                  </w:rPr>
                                </w:pPr>
                                <w:r w:rsidRPr="000A7884">
                                  <w:rPr>
                                    <w:b/>
                                    <w:lang w:val="en-US" w:bidi="pt-BR"/>
                                  </w:rPr>
                                  <w:t>JM</w:t>
                                </w:r>
                                <w:r w:rsidR="00BA18FF">
                                  <w:rPr>
                                    <w:b/>
                                    <w:lang w:val="en-US" w:bidi="pt-BR"/>
                                  </w:rPr>
                                  <w:t xml:space="preserve"> </w:t>
                                </w:r>
                                <w:r w:rsidRPr="000A7884">
                                  <w:rPr>
                                    <w:b/>
                                    <w:lang w:val="en-US" w:bidi="pt-BR"/>
                                  </w:rPr>
                                  <w:t>S</w:t>
                                </w:r>
                                <w:r w:rsidR="00BA18FF">
                                  <w:rPr>
                                    <w:b/>
                                    <w:lang w:val="en-US" w:bidi="pt-BR"/>
                                  </w:rPr>
                                  <w:t>ites</w:t>
                                </w:r>
                                <w:r w:rsidRPr="000A7884">
                                  <w:rPr>
                                    <w:b/>
                                    <w:lang w:val="en-US" w:bidi="pt-BR"/>
                                  </w:rPr>
                                  <w:t xml:space="preserve"> Marketing &amp; </w:t>
                                </w:r>
                                <w:proofErr w:type="spellStart"/>
                                <w:r w:rsidRPr="000A7884">
                                  <w:rPr>
                                    <w:b/>
                                    <w:lang w:val="en-US" w:bidi="pt-BR"/>
                                  </w:rPr>
                                  <w:t>Negócios</w:t>
                                </w:r>
                                <w:proofErr w:type="spellEnd"/>
                              </w:p>
                              <w:p w14:paraId="2737ECCE" w14:textId="4D407931" w:rsidR="009A76D2" w:rsidRPr="000A7884" w:rsidRDefault="00000000" w:rsidP="009A76D2">
                                <w:pPr>
                                  <w:rPr>
                                    <w:lang w:val="en-US" w:bidi="pt-BR"/>
                                  </w:rPr>
                                </w:pPr>
                                <w:hyperlink r:id="rId1" w:history="1">
                                  <w:r w:rsidR="0065756F" w:rsidRPr="002D1C60">
                                    <w:rPr>
                                      <w:rStyle w:val="Hyperlink"/>
                                      <w:lang w:val="en-US" w:bidi="pt-BR"/>
                                    </w:rPr>
                                    <w:t>www.jmsites.com.br</w:t>
                                  </w:r>
                                </w:hyperlink>
                              </w:p>
                              <w:p w14:paraId="2784537C" w14:textId="0B543EE3" w:rsidR="009A76D2" w:rsidRDefault="009A76D2" w:rsidP="009A76D2">
                                <w:pPr>
                                  <w:rPr>
                                    <w:lang w:val="pt-BR" w:bidi="pt-BR"/>
                                  </w:rPr>
                                </w:pPr>
                                <w:r w:rsidRPr="00A379B0">
                                  <w:rPr>
                                    <w:lang w:val="pt-BR" w:bidi="pt-BR"/>
                                  </w:rPr>
                                  <w:t xml:space="preserve">e-mail: </w:t>
                                </w:r>
                                <w:hyperlink r:id="rId2" w:history="1">
                                  <w:r w:rsidR="0065756F" w:rsidRPr="002D1C60">
                                    <w:rPr>
                                      <w:rStyle w:val="Hyperlink"/>
                                      <w:lang w:val="pt-BR" w:bidi="pt-BR"/>
                                    </w:rPr>
                                    <w:t>contato@jmsites.com.br</w:t>
                                  </w:r>
                                </w:hyperlink>
                              </w:p>
                              <w:p w14:paraId="04F39B85" w14:textId="77777777" w:rsidR="0065756F" w:rsidRPr="00A379B0" w:rsidRDefault="0065756F" w:rsidP="009A76D2">
                                <w:pPr>
                                  <w:rPr>
                                    <w:lang w:val="pt-BR" w:bidi="pt-BR"/>
                                  </w:rPr>
                                </w:pPr>
                              </w:p>
                              <w:p w14:paraId="1A837BD0" w14:textId="77777777" w:rsidR="009A76D2" w:rsidRPr="00A379B0" w:rsidRDefault="009A76D2" w:rsidP="009A76D2">
                                <w:pPr>
                                  <w:rPr>
                                    <w:lang w:val="pt-BR" w:bidi="pt-BR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36195" tIns="182880" rIns="36195" bIns="36195" anchor="t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type w14:anchorId="630282F0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259" o:spid="_x0000_s1026" type="#_x0000_t202" style="width:309pt;height:9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" filled="f" fillcolor="black" stroked="f" strokeweight="0" insetpen="t">
                    <o:lock v:ext="edit" shapetype="t"/>
                    <v:textbox inset="2.85pt,14.4pt,2.85pt,2.85pt">
                      <w:txbxContent>
                        <w:p w14:paraId="33F70998" w14:textId="77777777" w:rsidR="00DB7177" w:rsidRPr="000A7884" w:rsidRDefault="009A76D2" w:rsidP="00DB7177">
                          <w:pPr>
                            <w:pStyle w:val="Ttulo1"/>
                            <w:spacing w:before="0" w:after="0"/>
                            <w:rPr>
                              <w:b/>
                              <w:lang w:val="en-US" w:bidi="pt-BR"/>
                            </w:rPr>
                          </w:pPr>
                          <w:r w:rsidRPr="000A7884">
                            <w:rPr>
                              <w:b/>
                              <w:lang w:val="en-US" w:bidi="pt-BR"/>
                            </w:rPr>
                            <w:t>JM</w:t>
                          </w:r>
                          <w:r w:rsidR="00BA18FF">
                            <w:rPr>
                              <w:b/>
                              <w:lang w:val="en-US" w:bidi="pt-BR"/>
                            </w:rPr>
                            <w:t xml:space="preserve"> </w:t>
                          </w:r>
                          <w:r w:rsidRPr="000A7884">
                            <w:rPr>
                              <w:b/>
                              <w:lang w:val="en-US" w:bidi="pt-BR"/>
                            </w:rPr>
                            <w:t>S</w:t>
                          </w:r>
                          <w:r w:rsidR="00BA18FF">
                            <w:rPr>
                              <w:b/>
                              <w:lang w:val="en-US" w:bidi="pt-BR"/>
                            </w:rPr>
                            <w:t>ites</w:t>
                          </w:r>
                          <w:r w:rsidRPr="000A7884">
                            <w:rPr>
                              <w:b/>
                              <w:lang w:val="en-US" w:bidi="pt-BR"/>
                            </w:rPr>
                            <w:t xml:space="preserve"> Marketing &amp; Negócios</w:t>
                          </w:r>
                        </w:p>
                        <w:p w14:paraId="2737ECCE" w14:textId="4D407931" w:rsidR="009A76D2" w:rsidRPr="000A7884" w:rsidRDefault="00000000" w:rsidP="009A76D2">
                          <w:pPr>
                            <w:rPr>
                              <w:lang w:val="en-US" w:bidi="pt-BR"/>
                            </w:rPr>
                          </w:pPr>
                          <w:hyperlink r:id="rId3" w:history="1">
                            <w:r w:rsidR="0065756F" w:rsidRPr="002D1C60">
                              <w:rPr>
                                <w:rStyle w:val="Hyperlink"/>
                                <w:lang w:val="en-US" w:bidi="pt-BR"/>
                              </w:rPr>
                              <w:t>www.jmsites.com.br</w:t>
                            </w:r>
                          </w:hyperlink>
                        </w:p>
                        <w:p w14:paraId="2784537C" w14:textId="0B543EE3" w:rsidR="009A76D2" w:rsidRDefault="009A76D2" w:rsidP="009A76D2">
                          <w:pPr>
                            <w:rPr>
                              <w:lang w:val="pt-BR" w:bidi="pt-BR"/>
                            </w:rPr>
                          </w:pPr>
                          <w:r w:rsidRPr="00A379B0">
                            <w:rPr>
                              <w:lang w:val="pt-BR" w:bidi="pt-BR"/>
                            </w:rPr>
                            <w:t xml:space="preserve">e-mail: </w:t>
                          </w:r>
                          <w:hyperlink r:id="rId4" w:history="1">
                            <w:r w:rsidR="0065756F" w:rsidRPr="002D1C60">
                              <w:rPr>
                                <w:rStyle w:val="Hyperlink"/>
                                <w:lang w:val="pt-BR" w:bidi="pt-BR"/>
                              </w:rPr>
                              <w:t>contato@jmsites.com.br</w:t>
                            </w:r>
                          </w:hyperlink>
                        </w:p>
                        <w:p w14:paraId="04F39B85" w14:textId="77777777" w:rsidR="0065756F" w:rsidRPr="00A379B0" w:rsidRDefault="0065756F" w:rsidP="009A76D2">
                          <w:pPr>
                            <w:rPr>
                              <w:lang w:val="pt-BR" w:bidi="pt-BR"/>
                            </w:rPr>
                          </w:pPr>
                        </w:p>
                        <w:p w14:paraId="1A837BD0" w14:textId="77777777" w:rsidR="009A76D2" w:rsidRPr="00A379B0" w:rsidRDefault="009A76D2" w:rsidP="009A76D2">
                          <w:pPr>
                            <w:rPr>
                              <w:lang w:val="pt-BR" w:bidi="pt-BR"/>
                            </w:rPr>
                          </w:pP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</w:tc>
      <w:tc>
        <w:tcPr>
          <w:tcW w:w="2461" w:type="dxa"/>
          <w:tcBorders>
            <w:top w:val="nil"/>
            <w:left w:val="nil"/>
            <w:bottom w:val="nil"/>
            <w:right w:val="nil"/>
          </w:tcBorders>
        </w:tcPr>
        <w:p w14:paraId="1416D680" w14:textId="77777777" w:rsidR="00DB7177" w:rsidRDefault="00DB7177" w:rsidP="00DB7177">
          <w:pPr>
            <w:pStyle w:val="Rodap"/>
          </w:pPr>
        </w:p>
      </w:tc>
    </w:tr>
  </w:tbl>
  <w:p w14:paraId="7CA330CB" w14:textId="77777777" w:rsidR="00FF6274" w:rsidRDefault="00DB7177">
    <w:pPr>
      <w:pStyle w:val="Rodap"/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533CF51F" wp14:editId="64949A79">
              <wp:simplePos x="0" y="0"/>
              <wp:positionH relativeFrom="column">
                <wp:posOffset>4343400</wp:posOffset>
              </wp:positionH>
              <wp:positionV relativeFrom="paragraph">
                <wp:posOffset>-1510665</wp:posOffset>
              </wp:positionV>
              <wp:extent cx="3338048" cy="2712720"/>
              <wp:effectExtent l="0" t="0" r="0" b="0"/>
              <wp:wrapNone/>
              <wp:docPr id="8" name="Grupo 8" descr="barra de gráfico colorid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38048" cy="2712720"/>
                        <a:chOff x="0" y="0"/>
                        <a:chExt cx="2989375" cy="2303813"/>
                      </a:xfrm>
                    </wpg:grpSpPr>
                    <wps:wsp>
                      <wps:cNvPr id="2" name="Paralelogramo 45"/>
                      <wps:cNvSpPr/>
                      <wps:spPr>
                        <a:xfrm>
                          <a:off x="629392" y="0"/>
                          <a:ext cx="1187450" cy="1543684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Paralelogramo 45"/>
                      <wps:cNvSpPr/>
                      <wps:spPr>
                        <a:xfrm>
                          <a:off x="0" y="296883"/>
                          <a:ext cx="1187450" cy="1543685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Paralelogramo 45"/>
                      <wps:cNvSpPr/>
                      <wps:spPr>
                        <a:xfrm>
                          <a:off x="1021278" y="1092530"/>
                          <a:ext cx="931805" cy="1211283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Paralelogramo 45"/>
                      <wps:cNvSpPr/>
                      <wps:spPr>
                        <a:xfrm>
                          <a:off x="2054431" y="391886"/>
                          <a:ext cx="688340" cy="895350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Paralelogramo 45"/>
                      <wps:cNvSpPr/>
                      <wps:spPr>
                        <a:xfrm>
                          <a:off x="2244436" y="973777"/>
                          <a:ext cx="439387" cy="571527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alpha val="7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Paralelogramo 45"/>
                      <wps:cNvSpPr/>
                      <wps:spPr>
                        <a:xfrm>
                          <a:off x="2743200" y="973777"/>
                          <a:ext cx="246175" cy="320633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7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FB34F80" id="Grupo 8" o:spid="_x0000_s1026" alt="barra de gráfico colorido" style="position:absolute;margin-left:342pt;margin-top:-118.95pt;width:262.85pt;height:213.6pt;z-index:-251654144;mso-width-relative:margin;mso-height-relative:margin" coordsize="29893,23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">
              <v:shape id="Paralelogramo 45" o:spid="_x0000_s1027" style="position:absolute;left:6293;width:11875;height:15436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" path="m,1958975l525304,r982393,l1017953,1958975,,1958975xe" fillcolor="#44546a [3215]" stroked="f" strokeweight="1pt">
                <v:stroke joinstyle="miter"/>
                <v:path arrowok="t" o:connecttype="custom" o:connectlocs="0,1543684;413725,0;1187450,0;801732,1543684;0,1543684" o:connectangles="0,0,0,0,0"/>
              </v:shape>
              <v:shape id="Paralelogramo 45" o:spid="_x0000_s1028" style="position:absolute;top:2968;width:11874;height:15437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" path="m,1958975l525304,r982393,l1017953,1958975,,1958975xe" fillcolor="#4472c4 [3204]" stroked="f" strokeweight="1pt">
                <v:stroke joinstyle="miter"/>
                <v:path arrowok="t" o:connecttype="custom" o:connectlocs="0,1543685;413725,0;1187450,0;801732,1543685;0,1543685" o:connectangles="0,0,0,0,0"/>
              </v:shape>
              <v:shape id="Paralelogramo 45" o:spid="_x0000_s1029" style="position:absolute;left:10212;top:10925;width:9318;height:12113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" path="m,1958975l525304,r982393,l1017953,1958975,,1958975xe" fillcolor="#4472c4 [3204]" stroked="f" strokeweight="1pt">
                <v:fill opacity="26214f"/>
                <v:stroke joinstyle="miter"/>
                <v:path arrowok="t" o:connecttype="custom" o:connectlocs="0,1211283;324655,0;931805,0;629128,1211283;0,1211283" o:connectangles="0,0,0,0,0"/>
              </v:shape>
              <v:shape id="Paralelogramo 45" o:spid="_x0000_s1030" style="position:absolute;left:20544;top:3918;width:6883;height:8954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" path="m,1958975l525304,r982393,l1017953,1958975,,1958975xe" fillcolor="#ffc000 [3207]" stroked="f" strokeweight="1pt">
                <v:stroke joinstyle="miter"/>
                <v:path arrowok="t" o:connecttype="custom" o:connectlocs="0,895350;239828,0;688340,0;464747,895350;0,895350" o:connectangles="0,0,0,0,0"/>
              </v:shape>
              <v:shape id="Paralelogramo 45" o:spid="_x0000_s1031" style="position:absolute;left:22444;top:9737;width:4394;height:5716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" path="m,1958975l525304,r982393,l1017953,1958975,,1958975xe" fillcolor="#a5a5a5 [3206]" stroked="f" strokeweight="1pt">
                <v:fill opacity="46003f"/>
                <v:stroke joinstyle="miter"/>
                <v:path arrowok="t" o:connecttype="custom" o:connectlocs="0,571527;153089,0;439387,0;296661,571527;0,571527" o:connectangles="0,0,0,0,0"/>
              </v:shape>
              <v:shape id="Paralelogramo 45" o:spid="_x0000_s1032" style="position:absolute;left:27432;top:9737;width:2461;height:3207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" path="m,1958975l525304,r982393,l1017953,1958975,,1958975xe" fillcolor="#4472c4 [3204]" stroked="f" strokeweight="1pt">
                <v:fill opacity="46003f"/>
                <v:stroke joinstyle="miter"/>
                <v:path arrowok="t" o:connecttype="custom" o:connectlocs="0,320633;85771,0;246175,0;166210,320633;0,320633" o:connectangles="0,0,0,0,0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8553C0" w14:textId="77777777" w:rsidR="0086365B" w:rsidRDefault="0086365B">
      <w:r>
        <w:separator/>
      </w:r>
    </w:p>
  </w:footnote>
  <w:footnote w:type="continuationSeparator" w:id="0">
    <w:p w14:paraId="136F2266" w14:textId="77777777" w:rsidR="0086365B" w:rsidRDefault="00863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54BFA" w14:textId="77777777" w:rsidR="00DB7177" w:rsidRDefault="00DB7177" w:rsidP="00DB7177">
    <w:pPr>
      <w:pStyle w:val="Cabealho"/>
      <w:ind w:left="8640"/>
      <w:jc w:val="right"/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081101AD" wp14:editId="0F79F04A">
              <wp:simplePos x="0" y="0"/>
              <wp:positionH relativeFrom="column">
                <wp:posOffset>-937895</wp:posOffset>
              </wp:positionH>
              <wp:positionV relativeFrom="paragraph">
                <wp:posOffset>-679450</wp:posOffset>
              </wp:positionV>
              <wp:extent cx="2909154" cy="2364604"/>
              <wp:effectExtent l="0" t="0" r="5715" b="0"/>
              <wp:wrapNone/>
              <wp:docPr id="94" name="Grupo 94" descr="barra de gráfico colorid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09154" cy="2364604"/>
                        <a:chOff x="0" y="0"/>
                        <a:chExt cx="2989375" cy="2303813"/>
                      </a:xfrm>
                    </wpg:grpSpPr>
                    <wps:wsp>
                      <wps:cNvPr id="95" name="Paralelogramo 45"/>
                      <wps:cNvSpPr/>
                      <wps:spPr>
                        <a:xfrm>
                          <a:off x="629392" y="0"/>
                          <a:ext cx="1187450" cy="1543684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6" name="Paralelogramo 45"/>
                      <wps:cNvSpPr/>
                      <wps:spPr>
                        <a:xfrm>
                          <a:off x="0" y="296883"/>
                          <a:ext cx="1187450" cy="1543685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" name="Paralelogramo 45"/>
                      <wps:cNvSpPr/>
                      <wps:spPr>
                        <a:xfrm>
                          <a:off x="1021278" y="1092530"/>
                          <a:ext cx="931805" cy="1211283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" name="Paralelogramo 45"/>
                      <wps:cNvSpPr/>
                      <wps:spPr>
                        <a:xfrm>
                          <a:off x="2054431" y="391886"/>
                          <a:ext cx="688340" cy="895350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" name="Paralelogramo 45"/>
                      <wps:cNvSpPr/>
                      <wps:spPr>
                        <a:xfrm>
                          <a:off x="2244436" y="973777"/>
                          <a:ext cx="439387" cy="571527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alpha val="7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" name="Paralelogramo 45"/>
                      <wps:cNvSpPr/>
                      <wps:spPr>
                        <a:xfrm>
                          <a:off x="2743200" y="973777"/>
                          <a:ext cx="246175" cy="320633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7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E60F0CA" id="Grupo 94" o:spid="_x0000_s1026" alt="barra de gráfico colorido" style="position:absolute;margin-left:-73.85pt;margin-top:-53.5pt;width:229.05pt;height:186.2pt;z-index:-251656192;mso-width-relative:margin;mso-height-relative:margin" coordsize="29893,23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">
              <v:shape id="Paralelogramo 45" o:spid="_x0000_s1027" style="position:absolute;left:6293;width:11875;height:15436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" path="m,1958975l525304,r982393,l1017953,1958975,,1958975xe" fillcolor="#44546a [3215]" stroked="f" strokeweight="1pt">
                <v:stroke joinstyle="miter"/>
                <v:path arrowok="t" o:connecttype="custom" o:connectlocs="0,1543684;413725,0;1187450,0;801732,1543684;0,1543684" o:connectangles="0,0,0,0,0"/>
              </v:shape>
              <v:shape id="Paralelogramo 45" o:spid="_x0000_s1028" style="position:absolute;top:2968;width:11874;height:15437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" path="m,1958975l525304,r982393,l1017953,1958975,,1958975xe" fillcolor="#4472c4 [3204]" stroked="f" strokeweight="1pt">
                <v:stroke joinstyle="miter"/>
                <v:path arrowok="t" o:connecttype="custom" o:connectlocs="0,1543685;413725,0;1187450,0;801732,1543685;0,1543685" o:connectangles="0,0,0,0,0"/>
              </v:shape>
              <v:shape id="Paralelogramo 45" o:spid="_x0000_s1029" style="position:absolute;left:10212;top:10925;width:9318;height:12113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" path="m,1958975l525304,r982393,l1017953,1958975,,1958975xe" fillcolor="#4472c4 [3204]" stroked="f" strokeweight="1pt">
                <v:fill opacity="26214f"/>
                <v:stroke joinstyle="miter"/>
                <v:path arrowok="t" o:connecttype="custom" o:connectlocs="0,1211283;324655,0;931805,0;629128,1211283;0,1211283" o:connectangles="0,0,0,0,0"/>
              </v:shape>
              <v:shape id="Paralelogramo 45" o:spid="_x0000_s1030" style="position:absolute;left:20544;top:3918;width:6883;height:8954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" path="m,1958975l525304,r982393,l1017953,1958975,,1958975xe" fillcolor="#ffc000 [3207]" stroked="f" strokeweight="1pt">
                <v:stroke joinstyle="miter"/>
                <v:path arrowok="t" o:connecttype="custom" o:connectlocs="0,895350;239828,0;688340,0;464747,895350;0,895350" o:connectangles="0,0,0,0,0"/>
              </v:shape>
              <v:shape id="Paralelogramo 45" o:spid="_x0000_s1031" style="position:absolute;left:22444;top:9737;width:4394;height:5716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" path="m,1958975l525304,r982393,l1017953,1958975,,1958975xe" fillcolor="#a5a5a5 [3206]" stroked="f" strokeweight="1pt">
                <v:fill opacity="46003f"/>
                <v:stroke joinstyle="miter"/>
                <v:path arrowok="t" o:connecttype="custom" o:connectlocs="0,571527;153089,0;439387,0;296661,571527;0,571527" o:connectangles="0,0,0,0,0"/>
              </v:shape>
              <v:shape id="Paralelogramo 45" o:spid="_x0000_s1032" style="position:absolute;left:27432;top:9737;width:2461;height:3207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" path="m,1958975l525304,r982393,l1017953,1958975,,1958975xe" fillcolor="#4472c4 [3204]" stroked="f" strokeweight="1pt">
                <v:fill opacity="46003f"/>
                <v:stroke joinstyle="miter"/>
                <v:path arrowok="t" o:connecttype="custom" o:connectlocs="0,320633;85771,0;246175,0;166210,320633;0,320633" o:connectangles="0,0,0,0,0"/>
              </v:shape>
            </v:group>
          </w:pict>
        </mc:Fallback>
      </mc:AlternateContent>
    </w:r>
  </w:p>
  <w:p w14:paraId="20E078E2" w14:textId="77777777" w:rsidR="00DB7177" w:rsidRDefault="00DB7177" w:rsidP="00DB7177">
    <w:pPr>
      <w:pStyle w:val="Cabealho"/>
      <w:ind w:left="8640"/>
      <w:jc w:val="right"/>
    </w:pPr>
  </w:p>
  <w:p w14:paraId="5E8A3F61" w14:textId="3D82A53D" w:rsidR="00DB7177" w:rsidRDefault="0065756F" w:rsidP="00DB7177">
    <w:pPr>
      <w:pStyle w:val="Cabealho"/>
      <w:ind w:left="8640"/>
      <w:jc w:val="right"/>
    </w:pPr>
    <w:r>
      <w:rPr>
        <w:noProof/>
      </w:rPr>
      <w:drawing>
        <wp:inline distT="0" distB="0" distL="0" distR="0" wp14:anchorId="5809EEFF" wp14:editId="2381C868">
          <wp:extent cx="900000" cy="900000"/>
          <wp:effectExtent l="0" t="0" r="0" b="0"/>
          <wp:docPr id="3" name="Imagem 3" descr="Logotipo, 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, Ícone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CA03"/>
      </v:shape>
    </w:pict>
  </w:numPicBullet>
  <w:abstractNum w:abstractNumId="0" w15:restartNumberingAfterBreak="0">
    <w:nsid w:val="02E65E9A"/>
    <w:multiLevelType w:val="hybridMultilevel"/>
    <w:tmpl w:val="E74A87A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C187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8D4E1C"/>
    <w:multiLevelType w:val="hybridMultilevel"/>
    <w:tmpl w:val="9AECD0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25D23"/>
    <w:multiLevelType w:val="hybridMultilevel"/>
    <w:tmpl w:val="AED8462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3B6F06"/>
    <w:multiLevelType w:val="hybridMultilevel"/>
    <w:tmpl w:val="32F099D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76BFE"/>
    <w:multiLevelType w:val="hybridMultilevel"/>
    <w:tmpl w:val="814CC37A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31137D"/>
    <w:multiLevelType w:val="hybridMultilevel"/>
    <w:tmpl w:val="9B70B5C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756E2"/>
    <w:multiLevelType w:val="hybridMultilevel"/>
    <w:tmpl w:val="B31EFA7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A212FA"/>
    <w:multiLevelType w:val="hybridMultilevel"/>
    <w:tmpl w:val="801E720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4A6FC5"/>
    <w:multiLevelType w:val="hybridMultilevel"/>
    <w:tmpl w:val="5AAA91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722789"/>
    <w:multiLevelType w:val="hybridMultilevel"/>
    <w:tmpl w:val="D1F2E9F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53A4B"/>
    <w:multiLevelType w:val="hybridMultilevel"/>
    <w:tmpl w:val="1FB272E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7C691E"/>
    <w:multiLevelType w:val="hybridMultilevel"/>
    <w:tmpl w:val="43B4A19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1D0F3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4F246AB"/>
    <w:multiLevelType w:val="hybridMultilevel"/>
    <w:tmpl w:val="7CDC742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E795F"/>
    <w:multiLevelType w:val="hybridMultilevel"/>
    <w:tmpl w:val="090455C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495E7D"/>
    <w:multiLevelType w:val="hybridMultilevel"/>
    <w:tmpl w:val="705871A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0CD06B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421415B"/>
    <w:multiLevelType w:val="hybridMultilevel"/>
    <w:tmpl w:val="12E4333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3A40F8"/>
    <w:multiLevelType w:val="hybridMultilevel"/>
    <w:tmpl w:val="419206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0E4CB2"/>
    <w:multiLevelType w:val="hybridMultilevel"/>
    <w:tmpl w:val="079A1BD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131996"/>
    <w:multiLevelType w:val="hybridMultilevel"/>
    <w:tmpl w:val="836EB1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094FAD"/>
    <w:multiLevelType w:val="hybridMultilevel"/>
    <w:tmpl w:val="C63A37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065BB"/>
    <w:multiLevelType w:val="hybridMultilevel"/>
    <w:tmpl w:val="F56CFB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A91DFD"/>
    <w:multiLevelType w:val="multilevel"/>
    <w:tmpl w:val="0416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25" w15:restartNumberingAfterBreak="0">
    <w:nsid w:val="75E402F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FD442D4"/>
    <w:multiLevelType w:val="hybridMultilevel"/>
    <w:tmpl w:val="F3D026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628357">
    <w:abstractNumId w:val="19"/>
  </w:num>
  <w:num w:numId="2" w16cid:durableId="1636332212">
    <w:abstractNumId w:val="2"/>
  </w:num>
  <w:num w:numId="3" w16cid:durableId="399135634">
    <w:abstractNumId w:val="8"/>
  </w:num>
  <w:num w:numId="4" w16cid:durableId="2125072308">
    <w:abstractNumId w:val="21"/>
  </w:num>
  <w:num w:numId="5" w16cid:durableId="50277535">
    <w:abstractNumId w:val="23"/>
  </w:num>
  <w:num w:numId="6" w16cid:durableId="1877034965">
    <w:abstractNumId w:val="0"/>
  </w:num>
  <w:num w:numId="7" w16cid:durableId="342557391">
    <w:abstractNumId w:val="5"/>
  </w:num>
  <w:num w:numId="8" w16cid:durableId="1716541658">
    <w:abstractNumId w:val="18"/>
  </w:num>
  <w:num w:numId="9" w16cid:durableId="61950667">
    <w:abstractNumId w:val="12"/>
  </w:num>
  <w:num w:numId="10" w16cid:durableId="485125278">
    <w:abstractNumId w:val="9"/>
  </w:num>
  <w:num w:numId="11" w16cid:durableId="1247617152">
    <w:abstractNumId w:val="7"/>
  </w:num>
  <w:num w:numId="12" w16cid:durableId="2133405511">
    <w:abstractNumId w:val="26"/>
  </w:num>
  <w:num w:numId="13" w16cid:durableId="1009676829">
    <w:abstractNumId w:val="22"/>
  </w:num>
  <w:num w:numId="14" w16cid:durableId="1100952616">
    <w:abstractNumId w:val="15"/>
  </w:num>
  <w:num w:numId="15" w16cid:durableId="1979800073">
    <w:abstractNumId w:val="11"/>
  </w:num>
  <w:num w:numId="16" w16cid:durableId="1786263709">
    <w:abstractNumId w:val="10"/>
  </w:num>
  <w:num w:numId="17" w16cid:durableId="200241942">
    <w:abstractNumId w:val="20"/>
  </w:num>
  <w:num w:numId="18" w16cid:durableId="923342153">
    <w:abstractNumId w:val="14"/>
  </w:num>
  <w:num w:numId="19" w16cid:durableId="1098646321">
    <w:abstractNumId w:val="6"/>
  </w:num>
  <w:num w:numId="20" w16cid:durableId="224488852">
    <w:abstractNumId w:val="4"/>
  </w:num>
  <w:num w:numId="21" w16cid:durableId="1842965512">
    <w:abstractNumId w:val="3"/>
  </w:num>
  <w:num w:numId="22" w16cid:durableId="94710599">
    <w:abstractNumId w:val="16"/>
  </w:num>
  <w:num w:numId="23" w16cid:durableId="1367872464">
    <w:abstractNumId w:val="24"/>
  </w:num>
  <w:num w:numId="24" w16cid:durableId="1619532253">
    <w:abstractNumId w:val="1"/>
  </w:num>
  <w:num w:numId="25" w16cid:durableId="1509325162">
    <w:abstractNumId w:val="13"/>
  </w:num>
  <w:num w:numId="26" w16cid:durableId="1775248069">
    <w:abstractNumId w:val="25"/>
  </w:num>
  <w:num w:numId="27" w16cid:durableId="3714656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>
      <o:colormru v:ext="edit" colors="#c9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AC3"/>
    <w:rsid w:val="00002AD9"/>
    <w:rsid w:val="00015488"/>
    <w:rsid w:val="00023E46"/>
    <w:rsid w:val="000419FB"/>
    <w:rsid w:val="00043941"/>
    <w:rsid w:val="00060DC0"/>
    <w:rsid w:val="000640C5"/>
    <w:rsid w:val="0008004B"/>
    <w:rsid w:val="000A5FDE"/>
    <w:rsid w:val="000A6146"/>
    <w:rsid w:val="000A653F"/>
    <w:rsid w:val="000A7884"/>
    <w:rsid w:val="000B2929"/>
    <w:rsid w:val="001104D6"/>
    <w:rsid w:val="0011323B"/>
    <w:rsid w:val="00114279"/>
    <w:rsid w:val="001308C0"/>
    <w:rsid w:val="00157907"/>
    <w:rsid w:val="00180C61"/>
    <w:rsid w:val="0018577E"/>
    <w:rsid w:val="0019138F"/>
    <w:rsid w:val="001A09AD"/>
    <w:rsid w:val="001A212A"/>
    <w:rsid w:val="001A7700"/>
    <w:rsid w:val="001B1FE0"/>
    <w:rsid w:val="001B7B9C"/>
    <w:rsid w:val="001C5FDF"/>
    <w:rsid w:val="001E047A"/>
    <w:rsid w:val="001F5513"/>
    <w:rsid w:val="001F69FC"/>
    <w:rsid w:val="00233133"/>
    <w:rsid w:val="0027358D"/>
    <w:rsid w:val="002B3AF3"/>
    <w:rsid w:val="002D2AC5"/>
    <w:rsid w:val="002E6C7C"/>
    <w:rsid w:val="00320AC3"/>
    <w:rsid w:val="0038770B"/>
    <w:rsid w:val="00392E8B"/>
    <w:rsid w:val="003A1E98"/>
    <w:rsid w:val="003B151D"/>
    <w:rsid w:val="003B4253"/>
    <w:rsid w:val="003C5E88"/>
    <w:rsid w:val="003D0CCF"/>
    <w:rsid w:val="003D6317"/>
    <w:rsid w:val="003E6F76"/>
    <w:rsid w:val="0040569D"/>
    <w:rsid w:val="004112B9"/>
    <w:rsid w:val="004439AF"/>
    <w:rsid w:val="00466B33"/>
    <w:rsid w:val="00470126"/>
    <w:rsid w:val="004715EA"/>
    <w:rsid w:val="004A3073"/>
    <w:rsid w:val="004B2267"/>
    <w:rsid w:val="004D5FA2"/>
    <w:rsid w:val="004E1BB3"/>
    <w:rsid w:val="004E2976"/>
    <w:rsid w:val="004E53F5"/>
    <w:rsid w:val="004F1AEC"/>
    <w:rsid w:val="00506068"/>
    <w:rsid w:val="005063B3"/>
    <w:rsid w:val="00514F1A"/>
    <w:rsid w:val="0051750A"/>
    <w:rsid w:val="005401CB"/>
    <w:rsid w:val="00543639"/>
    <w:rsid w:val="005455AE"/>
    <w:rsid w:val="00582FF5"/>
    <w:rsid w:val="005A7438"/>
    <w:rsid w:val="005B6958"/>
    <w:rsid w:val="005F0B05"/>
    <w:rsid w:val="005F335D"/>
    <w:rsid w:val="00615CC3"/>
    <w:rsid w:val="00624EE6"/>
    <w:rsid w:val="00633198"/>
    <w:rsid w:val="00651FDE"/>
    <w:rsid w:val="0065756F"/>
    <w:rsid w:val="00673FF6"/>
    <w:rsid w:val="00686DBF"/>
    <w:rsid w:val="006961D5"/>
    <w:rsid w:val="006D75D2"/>
    <w:rsid w:val="006E6732"/>
    <w:rsid w:val="006E6CD7"/>
    <w:rsid w:val="0070420A"/>
    <w:rsid w:val="00705F05"/>
    <w:rsid w:val="007277EE"/>
    <w:rsid w:val="0074594B"/>
    <w:rsid w:val="007474C3"/>
    <w:rsid w:val="00772F42"/>
    <w:rsid w:val="00776DBE"/>
    <w:rsid w:val="0078036C"/>
    <w:rsid w:val="007E5392"/>
    <w:rsid w:val="007F3886"/>
    <w:rsid w:val="00822DAC"/>
    <w:rsid w:val="008332BE"/>
    <w:rsid w:val="0086365B"/>
    <w:rsid w:val="008836AE"/>
    <w:rsid w:val="008973B7"/>
    <w:rsid w:val="008C2D7E"/>
    <w:rsid w:val="008E063A"/>
    <w:rsid w:val="008F7FF3"/>
    <w:rsid w:val="009028BC"/>
    <w:rsid w:val="00922B9E"/>
    <w:rsid w:val="009509A4"/>
    <w:rsid w:val="009605FF"/>
    <w:rsid w:val="00972FB7"/>
    <w:rsid w:val="009747C5"/>
    <w:rsid w:val="009805D1"/>
    <w:rsid w:val="00986473"/>
    <w:rsid w:val="00986957"/>
    <w:rsid w:val="009A76D2"/>
    <w:rsid w:val="009C37E6"/>
    <w:rsid w:val="00A0326B"/>
    <w:rsid w:val="00A30CB3"/>
    <w:rsid w:val="00A33723"/>
    <w:rsid w:val="00A379B0"/>
    <w:rsid w:val="00A5106D"/>
    <w:rsid w:val="00A536B2"/>
    <w:rsid w:val="00A63D18"/>
    <w:rsid w:val="00A777A2"/>
    <w:rsid w:val="00AA0BD7"/>
    <w:rsid w:val="00AB518A"/>
    <w:rsid w:val="00AC3701"/>
    <w:rsid w:val="00AD7429"/>
    <w:rsid w:val="00AE3F00"/>
    <w:rsid w:val="00B03782"/>
    <w:rsid w:val="00B1155F"/>
    <w:rsid w:val="00B2395D"/>
    <w:rsid w:val="00B23FEA"/>
    <w:rsid w:val="00B91B03"/>
    <w:rsid w:val="00B97F42"/>
    <w:rsid w:val="00BA18FF"/>
    <w:rsid w:val="00BA4A25"/>
    <w:rsid w:val="00BE06C3"/>
    <w:rsid w:val="00BE281E"/>
    <w:rsid w:val="00BE382A"/>
    <w:rsid w:val="00BE43C4"/>
    <w:rsid w:val="00BF5FE1"/>
    <w:rsid w:val="00C177C1"/>
    <w:rsid w:val="00C373A7"/>
    <w:rsid w:val="00C37823"/>
    <w:rsid w:val="00C5579E"/>
    <w:rsid w:val="00C921DC"/>
    <w:rsid w:val="00CB5180"/>
    <w:rsid w:val="00CD095F"/>
    <w:rsid w:val="00CD687C"/>
    <w:rsid w:val="00CF0AC9"/>
    <w:rsid w:val="00CF6FBD"/>
    <w:rsid w:val="00D01455"/>
    <w:rsid w:val="00D31384"/>
    <w:rsid w:val="00D33BCD"/>
    <w:rsid w:val="00D567E9"/>
    <w:rsid w:val="00D729FA"/>
    <w:rsid w:val="00D7755A"/>
    <w:rsid w:val="00D87CF4"/>
    <w:rsid w:val="00DA695D"/>
    <w:rsid w:val="00DB3D7E"/>
    <w:rsid w:val="00DB7177"/>
    <w:rsid w:val="00DE45CD"/>
    <w:rsid w:val="00DE4ACB"/>
    <w:rsid w:val="00E378CC"/>
    <w:rsid w:val="00E51C6A"/>
    <w:rsid w:val="00E61337"/>
    <w:rsid w:val="00E62C41"/>
    <w:rsid w:val="00EA2C2C"/>
    <w:rsid w:val="00EA6694"/>
    <w:rsid w:val="00EC7F6F"/>
    <w:rsid w:val="00ED5492"/>
    <w:rsid w:val="00EF5632"/>
    <w:rsid w:val="00F014AC"/>
    <w:rsid w:val="00F0570E"/>
    <w:rsid w:val="00F07242"/>
    <w:rsid w:val="00F27D34"/>
    <w:rsid w:val="00F33F8F"/>
    <w:rsid w:val="00F5022E"/>
    <w:rsid w:val="00F6080B"/>
    <w:rsid w:val="00F61C82"/>
    <w:rsid w:val="00F66C16"/>
    <w:rsid w:val="00F67D0E"/>
    <w:rsid w:val="00F81BEC"/>
    <w:rsid w:val="00F8278E"/>
    <w:rsid w:val="00F84298"/>
    <w:rsid w:val="00FF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90"/>
    </o:shapedefaults>
    <o:shapelayout v:ext="edit">
      <o:idmap v:ext="edit" data="2"/>
    </o:shapelayout>
  </w:shapeDefaults>
  <w:decimalSymbol w:val=","/>
  <w:listSeparator w:val=";"/>
  <w14:docId w14:val="2A4B3D9D"/>
  <w15:docId w15:val="{C68BB812-24E7-4621-BD5B-6DA564274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177"/>
    <w:pPr>
      <w:jc w:val="both"/>
    </w:pPr>
    <w:rPr>
      <w:rFonts w:asciiTheme="minorHAnsi" w:hAnsiTheme="minorHAnsi"/>
      <w:kern w:val="28"/>
      <w:sz w:val="24"/>
    </w:rPr>
  </w:style>
  <w:style w:type="paragraph" w:styleId="Ttulo1">
    <w:name w:val="heading 1"/>
    <w:basedOn w:val="Normal"/>
    <w:next w:val="Normal"/>
    <w:qFormat/>
    <w:rsid w:val="00DB7177"/>
    <w:pPr>
      <w:keepNext/>
      <w:spacing w:before="240" w:after="60"/>
      <w:outlineLvl w:val="0"/>
    </w:pPr>
    <w:rPr>
      <w:rFonts w:asciiTheme="majorHAnsi" w:hAnsiTheme="majorHAnsi" w:cs="Arial"/>
      <w:bCs/>
      <w:color w:val="4472C4" w:themeColor="accent1"/>
      <w:kern w:val="32"/>
      <w:sz w:val="28"/>
      <w:szCs w:val="32"/>
    </w:rPr>
  </w:style>
  <w:style w:type="paragraph" w:styleId="Ttulo2">
    <w:name w:val="heading 2"/>
    <w:basedOn w:val="Normal"/>
    <w:next w:val="Normal"/>
    <w:qFormat/>
    <w:rsid w:val="00DB7177"/>
    <w:pPr>
      <w:keepNext/>
      <w:spacing w:before="240" w:after="60"/>
      <w:outlineLvl w:val="1"/>
    </w:pPr>
    <w:rPr>
      <w:rFonts w:cs="Arial"/>
      <w:bCs/>
      <w:iCs/>
      <w:szCs w:val="28"/>
    </w:rPr>
  </w:style>
  <w:style w:type="paragraph" w:styleId="Ttulo3">
    <w:name w:val="heading 3"/>
    <w:basedOn w:val="Normal"/>
    <w:next w:val="Normal"/>
    <w:qFormat/>
    <w:rsid w:val="00DB7177"/>
    <w:pPr>
      <w:keepNext/>
      <w:spacing w:before="240" w:after="60"/>
      <w:outlineLvl w:val="2"/>
    </w:pPr>
    <w:rPr>
      <w:rFonts w:cs="Arial"/>
      <w:bCs/>
      <w:i/>
      <w:sz w:val="22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B7177"/>
    <w:pPr>
      <w:keepNext/>
      <w:keepLines/>
      <w:spacing w:before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F6274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FF6274"/>
    <w:pPr>
      <w:tabs>
        <w:tab w:val="center" w:pos="4320"/>
        <w:tab w:val="right" w:pos="8640"/>
      </w:tabs>
    </w:pPr>
  </w:style>
  <w:style w:type="paragraph" w:customStyle="1" w:styleId="Endereo1">
    <w:name w:val="Endereço 1"/>
    <w:next w:val="Normal"/>
    <w:rsid w:val="001A212A"/>
    <w:pPr>
      <w:tabs>
        <w:tab w:val="left" w:pos="2340"/>
      </w:tabs>
      <w:jc w:val="center"/>
    </w:pPr>
    <w:rPr>
      <w:rFonts w:ascii="Arial" w:hAnsi="Arial" w:cs="Arial"/>
      <w:sz w:val="18"/>
      <w:szCs w:val="16"/>
    </w:rPr>
  </w:style>
  <w:style w:type="paragraph" w:customStyle="1" w:styleId="Caracteredeendereo2">
    <w:name w:val="Caractere de endereço 2"/>
    <w:next w:val="Normal"/>
    <w:link w:val="Caracteredeendereo20"/>
    <w:rsid w:val="003B151D"/>
    <w:pPr>
      <w:spacing w:after="120"/>
      <w:jc w:val="center"/>
    </w:pPr>
    <w:rPr>
      <w:rFonts w:ascii="Arial" w:hAnsi="Arial" w:cs="Arial"/>
      <w:b/>
      <w:color w:val="000000"/>
      <w:kern w:val="28"/>
      <w:sz w:val="22"/>
      <w:szCs w:val="16"/>
    </w:rPr>
  </w:style>
  <w:style w:type="character" w:customStyle="1" w:styleId="Caracteredeendereo20">
    <w:name w:val="Caractere de endereço 2"/>
    <w:basedOn w:val="Fontepargpadro"/>
    <w:link w:val="Caracteredeendereo2"/>
    <w:rsid w:val="003B151D"/>
    <w:rPr>
      <w:rFonts w:ascii="Arial" w:hAnsi="Arial" w:cs="Arial"/>
      <w:b/>
      <w:color w:val="000000"/>
      <w:kern w:val="28"/>
      <w:sz w:val="22"/>
      <w:szCs w:val="16"/>
      <w:lang w:val="en-US" w:eastAsia="en-US" w:bidi="ar-SA"/>
    </w:rPr>
  </w:style>
  <w:style w:type="paragraph" w:customStyle="1" w:styleId="Endereo2">
    <w:name w:val="Endereço 2"/>
    <w:next w:val="Normal"/>
    <w:rsid w:val="00A33723"/>
    <w:pPr>
      <w:spacing w:after="120"/>
      <w:jc w:val="center"/>
    </w:pPr>
    <w:rPr>
      <w:rFonts w:ascii="Arial" w:hAnsi="Arial" w:cs="Arial"/>
      <w:b/>
      <w:spacing w:val="20"/>
      <w:kern w:val="28"/>
    </w:rPr>
  </w:style>
  <w:style w:type="character" w:customStyle="1" w:styleId="RodapChar">
    <w:name w:val="Rodapé Char"/>
    <w:basedOn w:val="Fontepargpadro"/>
    <w:link w:val="Rodap"/>
    <w:rsid w:val="00DB7177"/>
    <w:rPr>
      <w:rFonts w:ascii="Arial" w:hAnsi="Arial"/>
      <w:kern w:val="28"/>
    </w:rPr>
  </w:style>
  <w:style w:type="paragraph" w:styleId="Ttulo">
    <w:name w:val="Title"/>
    <w:basedOn w:val="Normal"/>
    <w:next w:val="Normal"/>
    <w:link w:val="TtuloChar"/>
    <w:uiPriority w:val="10"/>
    <w:qFormat/>
    <w:rsid w:val="00DB7177"/>
    <w:pPr>
      <w:framePr w:hSpace="180" w:wrap="around" w:vAnchor="text" w:hAnchor="margin" w:y="1451"/>
      <w:contextualSpacing/>
    </w:pPr>
    <w:rPr>
      <w:rFonts w:asciiTheme="majorHAnsi" w:eastAsiaTheme="majorEastAsia" w:hAnsiTheme="majorHAnsi" w:cstheme="majorBidi"/>
      <w:b/>
      <w:color w:val="4472C4" w:themeColor="accent1"/>
      <w:spacing w:val="-10"/>
      <w:sz w:val="3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B7177"/>
    <w:rPr>
      <w:rFonts w:asciiTheme="majorHAnsi" w:eastAsiaTheme="majorEastAsia" w:hAnsiTheme="majorHAnsi" w:cstheme="majorBidi"/>
      <w:b/>
      <w:color w:val="4472C4" w:themeColor="accent1"/>
      <w:spacing w:val="-10"/>
      <w:kern w:val="28"/>
      <w:sz w:val="36"/>
      <w:szCs w:val="5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B7177"/>
    <w:rPr>
      <w:rFonts w:asciiTheme="majorHAnsi" w:eastAsiaTheme="majorEastAsia" w:hAnsiTheme="majorHAnsi" w:cstheme="majorBidi"/>
      <w:i/>
      <w:iCs/>
      <w:color w:val="2F5496" w:themeColor="accent1" w:themeShade="BF"/>
      <w:kern w:val="28"/>
    </w:rPr>
  </w:style>
  <w:style w:type="paragraph" w:customStyle="1" w:styleId="Informaesdecontato">
    <w:name w:val="Informações de contato"/>
    <w:basedOn w:val="Normal"/>
    <w:uiPriority w:val="2"/>
    <w:qFormat/>
    <w:rsid w:val="00DB7177"/>
    <w:pPr>
      <w:spacing w:after="180" w:line="259" w:lineRule="auto"/>
      <w:contextualSpacing/>
    </w:pPr>
    <w:rPr>
      <w:rFonts w:eastAsiaTheme="minorEastAsia" w:cstheme="minorBidi"/>
      <w:color w:val="FFC000" w:themeColor="accent4"/>
      <w:kern w:val="0"/>
    </w:rPr>
  </w:style>
  <w:style w:type="character" w:styleId="TextodoEspaoReservado">
    <w:name w:val="Placeholder Text"/>
    <w:basedOn w:val="Fontepargpadro"/>
    <w:uiPriority w:val="99"/>
    <w:semiHidden/>
    <w:rsid w:val="00DB7177"/>
    <w:rPr>
      <w:color w:val="808080"/>
    </w:rPr>
  </w:style>
  <w:style w:type="paragraph" w:styleId="Encerramento">
    <w:name w:val="Closing"/>
    <w:basedOn w:val="Normal"/>
    <w:next w:val="Assinatura"/>
    <w:link w:val="EncerramentoChar"/>
    <w:uiPriority w:val="5"/>
    <w:qFormat/>
    <w:rsid w:val="00DB7177"/>
    <w:pPr>
      <w:spacing w:before="720" w:after="160" w:line="259" w:lineRule="auto"/>
    </w:pPr>
    <w:rPr>
      <w:rFonts w:eastAsiaTheme="minorEastAsia" w:cstheme="minorBidi"/>
      <w:bCs/>
      <w:color w:val="000000" w:themeColor="text1"/>
      <w:kern w:val="0"/>
      <w:szCs w:val="18"/>
    </w:rPr>
  </w:style>
  <w:style w:type="character" w:customStyle="1" w:styleId="EncerramentoChar">
    <w:name w:val="Encerramento Char"/>
    <w:basedOn w:val="Fontepargpadro"/>
    <w:link w:val="Encerramento"/>
    <w:uiPriority w:val="5"/>
    <w:rsid w:val="00DB7177"/>
    <w:rPr>
      <w:rFonts w:asciiTheme="minorHAnsi" w:eastAsiaTheme="minorEastAsia" w:hAnsiTheme="minorHAnsi" w:cstheme="minorBidi"/>
      <w:bCs/>
      <w:color w:val="000000" w:themeColor="text1"/>
      <w:sz w:val="24"/>
      <w:szCs w:val="18"/>
    </w:rPr>
  </w:style>
  <w:style w:type="paragraph" w:styleId="Assinatura">
    <w:name w:val="Signature"/>
    <w:basedOn w:val="Normal"/>
    <w:next w:val="Normal"/>
    <w:link w:val="AssinaturaChar"/>
    <w:uiPriority w:val="6"/>
    <w:qFormat/>
    <w:rsid w:val="00DB7177"/>
    <w:pPr>
      <w:spacing w:before="720" w:after="280" w:line="259" w:lineRule="auto"/>
      <w:contextualSpacing/>
    </w:pPr>
    <w:rPr>
      <w:rFonts w:eastAsiaTheme="minorEastAsia" w:cstheme="minorBidi"/>
      <w:bCs/>
      <w:color w:val="000000" w:themeColor="text1"/>
      <w:kern w:val="0"/>
      <w:szCs w:val="18"/>
    </w:rPr>
  </w:style>
  <w:style w:type="character" w:customStyle="1" w:styleId="AssinaturaChar">
    <w:name w:val="Assinatura Char"/>
    <w:basedOn w:val="Fontepargpadro"/>
    <w:link w:val="Assinatura"/>
    <w:uiPriority w:val="6"/>
    <w:rsid w:val="00DB7177"/>
    <w:rPr>
      <w:rFonts w:asciiTheme="minorHAnsi" w:eastAsiaTheme="minorEastAsia" w:hAnsiTheme="minorHAnsi" w:cstheme="minorBidi"/>
      <w:bCs/>
      <w:color w:val="000000" w:themeColor="text1"/>
      <w:sz w:val="24"/>
      <w:szCs w:val="18"/>
    </w:rPr>
  </w:style>
  <w:style w:type="paragraph" w:styleId="Saudao">
    <w:name w:val="Salutation"/>
    <w:basedOn w:val="Normal"/>
    <w:next w:val="Normal"/>
    <w:link w:val="SaudaoChar"/>
    <w:uiPriority w:val="4"/>
    <w:qFormat/>
    <w:rsid w:val="00DB7177"/>
    <w:pPr>
      <w:spacing w:before="800" w:after="180" w:line="259" w:lineRule="auto"/>
    </w:pPr>
    <w:rPr>
      <w:rFonts w:eastAsiaTheme="minorEastAsia" w:cstheme="minorBidi"/>
      <w:bCs/>
      <w:color w:val="000000" w:themeColor="text1"/>
      <w:kern w:val="0"/>
      <w:szCs w:val="18"/>
    </w:rPr>
  </w:style>
  <w:style w:type="character" w:customStyle="1" w:styleId="SaudaoChar">
    <w:name w:val="Saudação Char"/>
    <w:basedOn w:val="Fontepargpadro"/>
    <w:link w:val="Saudao"/>
    <w:uiPriority w:val="4"/>
    <w:rsid w:val="00DB7177"/>
    <w:rPr>
      <w:rFonts w:asciiTheme="minorHAnsi" w:eastAsiaTheme="minorEastAsia" w:hAnsiTheme="minorHAnsi" w:cstheme="minorBidi"/>
      <w:bCs/>
      <w:color w:val="000000" w:themeColor="text1"/>
      <w:sz w:val="24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78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78CC"/>
    <w:rPr>
      <w:rFonts w:ascii="Segoe UI" w:hAnsi="Segoe UI" w:cs="Segoe UI"/>
      <w:kern w:val="28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9A76D2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9A7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0A7884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7F3886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6575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33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jmsites.com.br" TargetMode="External"/><Relationship Id="rId2" Type="http://schemas.openxmlformats.org/officeDocument/2006/relationships/hyperlink" Target="mailto:contato@jmsites.com.br" TargetMode="External"/><Relationship Id="rId1" Type="http://schemas.openxmlformats.org/officeDocument/2006/relationships/hyperlink" Target="http://www.jmsites.com.br" TargetMode="External"/><Relationship Id="rId4" Type="http://schemas.openxmlformats.org/officeDocument/2006/relationships/hyperlink" Target="mailto:contato@jmsite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ival\AppData\Roaming\Microsoft\Modelos\Papel_timbrado_design_de_barra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B4D5A3EA3CD4DCCA7F96434DE6099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DDFCA1-7C47-4D6F-8E90-25746D1905A7}"/>
      </w:docPartPr>
      <w:docPartBody>
        <w:p w:rsidR="00937E4F" w:rsidRDefault="00112A24" w:rsidP="00112A24">
          <w:pPr>
            <w:pStyle w:val="2B4D5A3EA3CD4DCCA7F96434DE60994F"/>
          </w:pPr>
          <w:r w:rsidRPr="00DB7177">
            <w:rPr>
              <w:lang w:bidi="pt-BR"/>
            </w:rPr>
            <w:t>Nome do destinatário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CF5"/>
    <w:rsid w:val="000274CF"/>
    <w:rsid w:val="000640C5"/>
    <w:rsid w:val="000869D9"/>
    <w:rsid w:val="000A0584"/>
    <w:rsid w:val="00112A24"/>
    <w:rsid w:val="00186751"/>
    <w:rsid w:val="001F2C38"/>
    <w:rsid w:val="003349F0"/>
    <w:rsid w:val="00345FC9"/>
    <w:rsid w:val="0036222C"/>
    <w:rsid w:val="004441DA"/>
    <w:rsid w:val="005433F0"/>
    <w:rsid w:val="00613484"/>
    <w:rsid w:val="00684334"/>
    <w:rsid w:val="007A019E"/>
    <w:rsid w:val="00937E4F"/>
    <w:rsid w:val="0095139A"/>
    <w:rsid w:val="00977B69"/>
    <w:rsid w:val="00A517D6"/>
    <w:rsid w:val="00A56CF5"/>
    <w:rsid w:val="00A954F0"/>
    <w:rsid w:val="00AD4666"/>
    <w:rsid w:val="00B12A22"/>
    <w:rsid w:val="00B91B03"/>
    <w:rsid w:val="00C15DFD"/>
    <w:rsid w:val="00CA1894"/>
    <w:rsid w:val="00CB7095"/>
    <w:rsid w:val="00D17778"/>
    <w:rsid w:val="00DB784F"/>
    <w:rsid w:val="00E5525E"/>
    <w:rsid w:val="00F038B2"/>
    <w:rsid w:val="00F3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2B4D5A3EA3CD4DCCA7F96434DE60994F">
    <w:name w:val="2B4D5A3EA3CD4DCCA7F96434DE60994F"/>
    <w:rsid w:val="00112A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F77A8-E91C-4658-87D6-58C077A78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Papel_timbrado_design_de_barras.dotx</Template>
  <TotalTime>6</TotalTime>
  <Pages>3</Pages>
  <Words>790</Words>
  <Characters>4269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Eliete</dc:creator>
  <cp:lastModifiedBy>Laurival Silva</cp:lastModifiedBy>
  <cp:revision>2</cp:revision>
  <cp:lastPrinted>2024-02-10T16:47:00Z</cp:lastPrinted>
  <dcterms:created xsi:type="dcterms:W3CDTF">2024-07-21T22:11:00Z</dcterms:created>
  <dcterms:modified xsi:type="dcterms:W3CDTF">2024-07-21T22:11:00Z</dcterms:modified>
  <cp:contentStatus>CONTRATO DE PRESTAÇAO DE SERVIÇOS E CESSÃO DE ESPAÇO PUBLICITÁRIO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TC060873681033</vt:lpwstr>
  </property>
</Properties>
</file>